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58"/>
        <w:ind w:left="3558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shape style="position:absolute;margin-left:12pt;margin-top:-43.754234pt;width:163.92pt;height:114.24pt;mso-position-horizontal-relative:page;mso-position-vertical-relative:paragraph;z-index:0" type="#_x0000_t75" stroked="false">
            <v:imagedata r:id="rId5" o:title=""/>
          </v:shape>
        </w:pict>
      </w:r>
      <w:r>
        <w:rPr>
          <w:rFonts w:ascii="Calibri" w:hAnsi="Calibri"/>
          <w:b/>
          <w:i/>
          <w:sz w:val="24"/>
        </w:rPr>
        <w:t>Constelación</w:t>
      </w:r>
      <w:r>
        <w:rPr>
          <w:rFonts w:ascii="Calibri" w:hAnsi="Calibri"/>
          <w:b/>
          <w:i/>
          <w:spacing w:val="-5"/>
          <w:sz w:val="24"/>
        </w:rPr>
        <w:t> </w:t>
      </w:r>
      <w:r>
        <w:rPr>
          <w:rFonts w:ascii="Calibri" w:hAnsi="Calibri"/>
          <w:b/>
          <w:i/>
          <w:sz w:val="24"/>
        </w:rPr>
        <w:t>de</w:t>
      </w:r>
      <w:r>
        <w:rPr>
          <w:rFonts w:ascii="Calibri" w:hAnsi="Calibri"/>
          <w:b/>
          <w:i/>
          <w:spacing w:val="-5"/>
          <w:sz w:val="24"/>
        </w:rPr>
        <w:t> </w:t>
      </w:r>
      <w:r>
        <w:rPr>
          <w:rFonts w:ascii="Calibri" w:hAnsi="Calibri"/>
          <w:b/>
          <w:i/>
          <w:sz w:val="24"/>
        </w:rPr>
        <w:t>Historias:</w:t>
      </w:r>
      <w:r>
        <w:rPr>
          <w:rFonts w:ascii="Calibri" w:hAnsi="Calibri"/>
          <w:b/>
          <w:i/>
          <w:spacing w:val="-5"/>
          <w:sz w:val="24"/>
        </w:rPr>
        <w:t> </w:t>
      </w:r>
      <w:r>
        <w:rPr>
          <w:rFonts w:ascii="Calibri" w:hAnsi="Calibri"/>
          <w:b/>
          <w:i/>
          <w:sz w:val="24"/>
        </w:rPr>
        <w:t>Community</w:t>
      </w:r>
      <w:r>
        <w:rPr>
          <w:rFonts w:ascii="Calibri" w:hAnsi="Calibri"/>
          <w:b/>
          <w:i/>
          <w:spacing w:val="-5"/>
          <w:sz w:val="24"/>
        </w:rPr>
        <w:t> </w:t>
      </w:r>
      <w:r>
        <w:rPr>
          <w:rFonts w:ascii="Calibri" w:hAnsi="Calibri"/>
          <w:b/>
          <w:i/>
          <w:sz w:val="24"/>
        </w:rPr>
        <w:t>Storytelling</w:t>
      </w:r>
      <w:r>
        <w:rPr>
          <w:rFonts w:ascii="Calibri" w:hAnsi="Calibri"/>
          <w:b/>
          <w:i/>
          <w:spacing w:val="-5"/>
          <w:sz w:val="24"/>
        </w:rPr>
        <w:t> </w:t>
      </w:r>
      <w:r>
        <w:rPr>
          <w:rFonts w:ascii="Calibri" w:hAnsi="Calibri"/>
          <w:b/>
          <w:i/>
          <w:sz w:val="24"/>
        </w:rPr>
        <w:t>in</w:t>
      </w:r>
      <w:r>
        <w:rPr>
          <w:rFonts w:ascii="Calibri" w:hAnsi="Calibri"/>
          <w:b/>
          <w:i/>
          <w:spacing w:val="-5"/>
          <w:sz w:val="24"/>
        </w:rPr>
        <w:t> </w:t>
      </w:r>
      <w:r>
        <w:rPr>
          <w:rFonts w:ascii="Calibri" w:hAnsi="Calibri"/>
          <w:b/>
          <w:i/>
          <w:sz w:val="24"/>
        </w:rPr>
        <w:t>East</w:t>
      </w:r>
      <w:r>
        <w:rPr>
          <w:rFonts w:ascii="Calibri" w:hAnsi="Calibri"/>
          <w:b/>
          <w:i/>
          <w:spacing w:val="-5"/>
          <w:sz w:val="24"/>
        </w:rPr>
        <w:t> </w:t>
      </w:r>
      <w:r>
        <w:rPr>
          <w:rFonts w:ascii="Calibri" w:hAnsi="Calibri"/>
          <w:b/>
          <w:i/>
          <w:sz w:val="24"/>
        </w:rPr>
        <w:t>Boston</w:t>
      </w:r>
      <w:r>
        <w:rPr>
          <w:rFonts w:ascii="Calibri" w:hAnsi="Calibri"/>
          <w:sz w:val="24"/>
        </w:rPr>
      </w:r>
    </w:p>
    <w:p>
      <w:pPr>
        <w:pStyle w:val="BodyText"/>
        <w:spacing w:line="240" w:lineRule="auto"/>
        <w:ind w:left="3558" w:right="4059"/>
        <w:jc w:val="left"/>
      </w:pPr>
      <w:r>
        <w:rPr/>
        <w:t>Brittany</w:t>
      </w:r>
      <w:r>
        <w:rPr>
          <w:spacing w:val="-3"/>
        </w:rPr>
        <w:t> </w:t>
      </w:r>
      <w:r>
        <w:rPr/>
        <w:t>Thomas</w:t>
      </w:r>
      <w:r>
        <w:rPr>
          <w:spacing w:val="-2"/>
        </w:rPr>
        <w:t> </w:t>
      </w:r>
      <w:r>
        <w:rPr/>
        <w:t>+</w:t>
      </w:r>
      <w:r>
        <w:rPr>
          <w:spacing w:val="-3"/>
        </w:rPr>
        <w:t> </w:t>
      </w:r>
      <w:r>
        <w:rPr/>
        <w:t>Rene</w:t>
      </w:r>
      <w:r>
        <w:rPr>
          <w:spacing w:val="-2"/>
        </w:rPr>
        <w:t> </w:t>
      </w:r>
      <w:r>
        <w:rPr/>
        <w:t>Dongo</w:t>
      </w:r>
      <w:r>
        <w:rPr/>
        <w:t> Handout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 w:before="58"/>
        <w:ind w:right="161"/>
        <w:jc w:val="left"/>
      </w:pPr>
      <w:r>
        <w:rPr>
          <w:rFonts w:ascii="Calibri" w:hAnsi="Calibri"/>
          <w:i/>
        </w:rPr>
        <w:t>Constelación</w:t>
      </w:r>
      <w:r>
        <w:rPr>
          <w:rFonts w:ascii="Calibri" w:hAnsi="Calibri"/>
          <w:i/>
          <w:spacing w:val="-2"/>
        </w:rPr>
        <w:t> </w:t>
      </w:r>
      <w:r>
        <w:rPr>
          <w:rFonts w:ascii="Calibri" w:hAnsi="Calibri"/>
          <w:i/>
        </w:rPr>
        <w:t>de</w:t>
      </w:r>
      <w:r>
        <w:rPr>
          <w:rFonts w:ascii="Calibri" w:hAnsi="Calibri"/>
          <w:i/>
          <w:spacing w:val="-2"/>
        </w:rPr>
        <w:t> </w:t>
      </w:r>
      <w:r>
        <w:rPr>
          <w:rFonts w:ascii="Calibri" w:hAnsi="Calibri"/>
          <w:i/>
        </w:rPr>
        <w:t>Historias</w:t>
      </w:r>
      <w:r>
        <w:rPr>
          <w:rFonts w:ascii="Calibri" w:hAnsi="Calibri"/>
          <w:i/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storytelling</w:t>
      </w:r>
      <w:r>
        <w:rPr>
          <w:spacing w:val="-1"/>
        </w:rPr>
        <w:t> </w:t>
      </w:r>
      <w:r>
        <w:rPr/>
        <w:t>project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life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housing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East</w:t>
      </w:r>
      <w:r>
        <w:rPr>
          <w:spacing w:val="-2"/>
        </w:rPr>
        <w:t> </w:t>
      </w:r>
      <w:r>
        <w:rPr/>
        <w:t>Boston.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a</w:t>
      </w:r>
      <w:r>
        <w:rPr/>
        <w:t> time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rapid</w:t>
      </w:r>
      <w:r>
        <w:rPr>
          <w:spacing w:val="-3"/>
        </w:rPr>
        <w:t> </w:t>
      </w:r>
      <w:r>
        <w:rPr/>
        <w:t>housing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neighborhood,</w:t>
      </w:r>
      <w:r>
        <w:rPr>
          <w:spacing w:val="-3"/>
        </w:rPr>
        <w:t> </w:t>
      </w:r>
      <w:r>
        <w:rPr>
          <w:rFonts w:ascii="Calibri" w:hAnsi="Calibri"/>
          <w:i/>
        </w:rPr>
        <w:t>Constelación</w:t>
      </w:r>
      <w:r>
        <w:rPr>
          <w:rFonts w:ascii="Calibri" w:hAnsi="Calibri"/>
          <w:i/>
          <w:spacing w:val="-3"/>
        </w:rPr>
        <w:t> </w:t>
      </w:r>
      <w:r>
        <w:rPr>
          <w:rFonts w:ascii="Calibri" w:hAnsi="Calibri"/>
          <w:i/>
        </w:rPr>
        <w:t>de</w:t>
      </w:r>
      <w:r>
        <w:rPr>
          <w:rFonts w:ascii="Calibri" w:hAnsi="Calibri"/>
          <w:i/>
          <w:spacing w:val="-2"/>
        </w:rPr>
        <w:t> </w:t>
      </w:r>
      <w:r>
        <w:rPr>
          <w:rFonts w:ascii="Calibri" w:hAnsi="Calibri"/>
          <w:i/>
        </w:rPr>
        <w:t>Historias</w:t>
      </w:r>
      <w:r>
        <w:rPr>
          <w:rFonts w:ascii="Calibri" w:hAnsi="Calibri"/>
          <w:i/>
          <w:spacing w:val="-4"/>
        </w:rPr>
        <w:t> </w:t>
      </w:r>
      <w:r>
        <w:rPr/>
        <w:t>brings</w:t>
      </w:r>
      <w:r>
        <w:rPr>
          <w:spacing w:val="-2"/>
        </w:rPr>
        <w:t> </w:t>
      </w:r>
      <w:r>
        <w:rPr/>
        <w:t>neighbors</w:t>
      </w:r>
      <w:r>
        <w:rPr>
          <w:spacing w:val="-2"/>
        </w:rPr>
        <w:t> </w:t>
      </w:r>
      <w:r>
        <w:rPr/>
        <w:t>together</w:t>
      </w:r>
      <w:r>
        <w:rPr>
          <w:w w:val="99"/>
        </w:rPr>
        <w:t> </w:t>
      </w:r>
      <w:r>
        <w:rPr/>
        <w:t>to</w:t>
      </w:r>
      <w:r>
        <w:rPr>
          <w:spacing w:val="-2"/>
        </w:rPr>
        <w:t> </w:t>
      </w:r>
      <w:r>
        <w:rPr/>
        <w:t>create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locally</w:t>
      </w:r>
      <w:r>
        <w:rPr>
          <w:spacing w:val="-1"/>
        </w:rPr>
        <w:t> </w:t>
      </w:r>
      <w:r>
        <w:rPr/>
        <w:t>produced</w:t>
      </w:r>
      <w:r>
        <w:rPr>
          <w:spacing w:val="-2"/>
        </w:rPr>
        <w:t> </w:t>
      </w:r>
      <w:r>
        <w:rPr/>
        <w:t>narrative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bring</w:t>
      </w:r>
      <w:r>
        <w:rPr>
          <w:spacing w:val="-2"/>
        </w:rPr>
        <w:t> </w:t>
      </w:r>
      <w:r>
        <w:rPr/>
        <w:t>Eastie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life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hopes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future.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before="0"/>
        <w:ind w:left="58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Guiding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pacing w:val="-1"/>
          <w:sz w:val="24"/>
        </w:rPr>
        <w:t>Lights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pacing w:val="-1"/>
          <w:sz w:val="24"/>
        </w:rPr>
        <w:t>for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pacing w:val="-1"/>
          <w:sz w:val="24"/>
        </w:rPr>
        <w:t>the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pacing w:val="-1"/>
          <w:sz w:val="24"/>
        </w:rPr>
        <w:t>Project!</w:t>
      </w:r>
      <w:r>
        <w:rPr>
          <w:rFonts w:ascii="Calibri"/>
          <w:sz w:val="24"/>
        </w:rPr>
      </w:r>
    </w:p>
    <w:p>
      <w:pPr>
        <w:spacing w:line="240" w:lineRule="auto" w:before="4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300" w:val="left" w:leader="none"/>
        </w:tabs>
        <w:spacing w:line="240" w:lineRule="auto" w:before="0" w:after="0"/>
        <w:ind w:left="1300" w:right="161" w:hanging="360"/>
        <w:jc w:val="left"/>
      </w:pPr>
      <w:r>
        <w:rPr/>
        <w:t>“Reciprocity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key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wholesome</w:t>
      </w:r>
      <w:r>
        <w:rPr>
          <w:spacing w:val="-3"/>
        </w:rPr>
        <w:t> </w:t>
      </w:r>
      <w:r>
        <w:rPr/>
        <w:t>community.”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Gabi</w:t>
      </w:r>
      <w:r>
        <w:rPr>
          <w:spacing w:val="-3"/>
        </w:rPr>
        <w:t> </w:t>
      </w:r>
      <w:r>
        <w:rPr/>
        <w:t>Barroso,</w:t>
      </w:r>
      <w:r>
        <w:rPr>
          <w:spacing w:val="-3"/>
        </w:rPr>
        <w:t> </w:t>
      </w:r>
      <w:r>
        <w:rPr/>
        <w:t>youth</w:t>
      </w:r>
      <w:r>
        <w:rPr>
          <w:spacing w:val="-2"/>
        </w:rPr>
        <w:t> </w:t>
      </w:r>
      <w:r>
        <w:rPr>
          <w:spacing w:val="-1"/>
        </w:rPr>
        <w:t>facilitator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audio</w:t>
      </w:r>
      <w:r>
        <w:rPr>
          <w:spacing w:val="-3"/>
        </w:rPr>
        <w:t> </w:t>
      </w:r>
      <w:r>
        <w:rPr/>
        <w:t>producer.</w:t>
      </w:r>
      <w:r>
        <w:rPr>
          <w:spacing w:val="20"/>
        </w:rPr>
        <w:t> </w:t>
      </w:r>
      <w:r>
        <w:rPr/>
        <w:t>The</w:t>
      </w:r>
      <w:r>
        <w:rPr>
          <w:spacing w:val="-2"/>
        </w:rPr>
        <w:t> </w:t>
      </w:r>
      <w:r>
        <w:rPr/>
        <w:t>foundation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project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deep</w:t>
      </w:r>
      <w:r>
        <w:rPr>
          <w:spacing w:val="-1"/>
        </w:rPr>
        <w:t> </w:t>
      </w:r>
      <w:r>
        <w:rPr/>
        <w:t>collaboration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community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our</w:t>
      </w:r>
      <w:r>
        <w:rPr>
          <w:spacing w:val="29"/>
          <w:w w:val="99"/>
        </w:rPr>
        <w:t> </w:t>
      </w:r>
      <w:r>
        <w:rPr/>
        <w:t>neighborhood.</w:t>
      </w:r>
      <w:r>
        <w:rPr>
          <w:spacing w:val="49"/>
        </w:rPr>
        <w:t> </w:t>
      </w:r>
      <w:r>
        <w:rPr/>
        <w:t>How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artistry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creativity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useful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collective</w:t>
      </w:r>
      <w:r>
        <w:rPr>
          <w:spacing w:val="-2"/>
        </w:rPr>
        <w:t> </w:t>
      </w:r>
      <w:r>
        <w:rPr/>
        <w:t>fight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just</w:t>
      </w:r>
      <w:r>
        <w:rPr>
          <w:spacing w:val="-2"/>
        </w:rPr>
        <w:t> </w:t>
      </w:r>
      <w:r>
        <w:rPr/>
        <w:t>housing?</w:t>
      </w:r>
      <w:r>
        <w:rPr>
          <w:spacing w:val="50"/>
        </w:rPr>
        <w:t> </w:t>
      </w:r>
      <w:r>
        <w:rPr>
          <w:spacing w:val="-1"/>
        </w:rPr>
        <w:t>We’ve</w:t>
      </w:r>
      <w:r>
        <w:rPr>
          <w:spacing w:val="24"/>
          <w:w w:val="99"/>
        </w:rPr>
        <w:t> </w:t>
      </w:r>
      <w:r>
        <w:rPr/>
        <w:t>held</w:t>
      </w:r>
      <w:r>
        <w:rPr>
          <w:spacing w:val="-3"/>
        </w:rPr>
        <w:t> </w:t>
      </w:r>
      <w:r>
        <w:rPr/>
        <w:t>regular</w:t>
      </w:r>
      <w:r>
        <w:rPr>
          <w:spacing w:val="-3"/>
        </w:rPr>
        <w:t> </w:t>
      </w:r>
      <w:r>
        <w:rPr/>
        <w:t>meetings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collaborators,</w:t>
      </w:r>
      <w:r>
        <w:rPr>
          <w:spacing w:val="-3"/>
        </w:rPr>
        <w:t> </w:t>
      </w:r>
      <w:r>
        <w:rPr>
          <w:spacing w:val="-1"/>
        </w:rPr>
        <w:t>who’ve</w:t>
      </w:r>
      <w:r>
        <w:rPr>
          <w:spacing w:val="-4"/>
        </w:rPr>
        <w:t> </w:t>
      </w:r>
      <w:r>
        <w:rPr/>
        <w:t>supported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outreach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facilitation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live</w:t>
      </w:r>
      <w:r>
        <w:rPr>
          <w:spacing w:val="28"/>
          <w:w w:val="99"/>
        </w:rPr>
        <w:t> </w:t>
      </w:r>
      <w:r>
        <w:rPr/>
        <w:t>event</w:t>
      </w:r>
      <w:r>
        <w:rPr>
          <w:spacing w:val="-8"/>
        </w:rPr>
        <w:t> </w:t>
      </w:r>
      <w:r>
        <w:rPr/>
        <w:t>series.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1300" w:val="left" w:leader="none"/>
        </w:tabs>
        <w:spacing w:line="240" w:lineRule="auto" w:before="0" w:after="0"/>
        <w:ind w:left="1300" w:right="121" w:hanging="360"/>
        <w:jc w:val="left"/>
      </w:pPr>
      <w:r>
        <w:rPr/>
        <w:t>Youth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adult</w:t>
      </w:r>
      <w:r>
        <w:rPr>
          <w:spacing w:val="-2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members</w:t>
      </w:r>
      <w:r>
        <w:rPr>
          <w:spacing w:val="-2"/>
        </w:rPr>
        <w:t> </w:t>
      </w:r>
      <w:r>
        <w:rPr/>
        <w:t>hold</w:t>
      </w:r>
      <w:r>
        <w:rPr>
          <w:spacing w:val="-2"/>
        </w:rPr>
        <w:t> </w:t>
      </w:r>
      <w:r>
        <w:rPr/>
        <w:t>editorial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over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stories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publish.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design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/>
        <w:t>each</w:t>
      </w:r>
      <w:r>
        <w:rPr>
          <w:spacing w:val="-2"/>
        </w:rPr>
        <w:t> </w:t>
      </w:r>
      <w:r>
        <w:rPr/>
        <w:t>event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/>
        <w:t>unique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featuring</w:t>
      </w:r>
      <w:r>
        <w:rPr>
          <w:spacing w:val="-2"/>
        </w:rPr>
        <w:t> </w:t>
      </w:r>
      <w:r>
        <w:rPr/>
        <w:t>story</w:t>
      </w:r>
      <w:r>
        <w:rPr>
          <w:spacing w:val="-2"/>
        </w:rPr>
        <w:t> </w:t>
      </w:r>
      <w:r>
        <w:rPr/>
        <w:t>workshops,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audio</w:t>
      </w:r>
      <w:r>
        <w:rPr>
          <w:spacing w:val="-2"/>
        </w:rPr>
        <w:t> </w:t>
      </w:r>
      <w:r>
        <w:rPr/>
        <w:t>story</w:t>
      </w:r>
      <w:r>
        <w:rPr>
          <w:spacing w:val="-2"/>
        </w:rPr>
        <w:t> </w:t>
      </w:r>
      <w:r>
        <w:rPr/>
        <w:t>map,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live</w:t>
      </w:r>
      <w:r>
        <w:rPr>
          <w:spacing w:val="-2"/>
        </w:rPr>
        <w:t> </w:t>
      </w:r>
      <w:r>
        <w:rPr/>
        <w:t>storytelling.</w:t>
      </w:r>
      <w:r>
        <w:rPr>
          <w:spacing w:val="51"/>
        </w:rPr>
        <w:t> </w:t>
      </w:r>
      <w:r>
        <w:rPr/>
        <w:t>Across</w:t>
      </w:r>
      <w:r>
        <w:rPr>
          <w:spacing w:val="-2"/>
        </w:rPr>
        <w:t> </w:t>
      </w:r>
      <w:r>
        <w:rPr/>
        <w:t>the</w:t>
      </w:r>
      <w:r>
        <w:rPr>
          <w:spacing w:val="21"/>
          <w:w w:val="99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story</w:t>
      </w:r>
      <w:r>
        <w:rPr>
          <w:spacing w:val="-3"/>
        </w:rPr>
        <w:t> </w:t>
      </w:r>
      <w:r>
        <w:rPr/>
        <w:t>modes,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content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created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many</w:t>
      </w:r>
      <w:r>
        <w:rPr>
          <w:spacing w:val="-3"/>
        </w:rPr>
        <w:t> </w:t>
      </w:r>
      <w:r>
        <w:rPr/>
        <w:t>producers,</w:t>
      </w:r>
      <w:r>
        <w:rPr>
          <w:spacing w:val="-3"/>
        </w:rPr>
        <w:t> </w:t>
      </w:r>
      <w:r>
        <w:rPr/>
        <w:t>assembling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constellation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real</w:t>
      </w:r>
      <w:r>
        <w:rPr/>
        <w:t> perspectives.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1300" w:val="left" w:leader="none"/>
        </w:tabs>
        <w:spacing w:line="240" w:lineRule="auto" w:before="0" w:after="0"/>
        <w:ind w:left="1300" w:right="424" w:hanging="360"/>
        <w:jc w:val="left"/>
      </w:pPr>
      <w:r>
        <w:rPr/>
        <w:t>Good</w:t>
      </w:r>
      <w:r>
        <w:rPr>
          <w:spacing w:val="-2"/>
        </w:rPr>
        <w:t> </w:t>
      </w:r>
      <w:r>
        <w:rPr/>
        <w:t>documentation</w:t>
      </w:r>
      <w:r>
        <w:rPr>
          <w:spacing w:val="-2"/>
        </w:rPr>
        <w:t> </w:t>
      </w:r>
      <w:r>
        <w:rPr/>
        <w:t>gives</w:t>
      </w:r>
      <w:r>
        <w:rPr>
          <w:spacing w:val="-2"/>
        </w:rPr>
        <w:t> </w:t>
      </w:r>
      <w:r>
        <w:rPr/>
        <w:t>power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longevity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stories.</w:t>
      </w:r>
      <w:r>
        <w:rPr>
          <w:spacing w:val="49"/>
        </w:rPr>
        <w:t> </w:t>
      </w:r>
      <w:r>
        <w:rPr/>
        <w:t>We</w:t>
      </w:r>
      <w:r>
        <w:rPr>
          <w:spacing w:val="-2"/>
        </w:rPr>
        <w:t> </w:t>
      </w:r>
      <w:r>
        <w:rPr/>
        <w:t>invest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into</w:t>
      </w:r>
      <w:r>
        <w:rPr/>
        <w:t> documenting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events</w:t>
      </w:r>
      <w:r>
        <w:rPr>
          <w:spacing w:val="-2"/>
        </w:rPr>
        <w:t> </w:t>
      </w:r>
      <w:r>
        <w:rPr/>
        <w:t>through</w:t>
      </w:r>
      <w:r>
        <w:rPr>
          <w:spacing w:val="-2"/>
        </w:rPr>
        <w:t> </w:t>
      </w:r>
      <w:r>
        <w:rPr/>
        <w:t>audio,</w:t>
      </w:r>
      <w:r>
        <w:rPr>
          <w:spacing w:val="-2"/>
        </w:rPr>
        <w:t> </w:t>
      </w:r>
      <w:r>
        <w:rPr/>
        <w:t>video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photography.</w:t>
      </w:r>
      <w:r>
        <w:rPr>
          <w:spacing w:val="50"/>
        </w:rPr>
        <w:t> </w:t>
      </w:r>
      <w:r>
        <w:rPr/>
        <w:t>A</w:t>
      </w:r>
      <w:r>
        <w:rPr>
          <w:spacing w:val="-2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working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solidarity</w:t>
      </w:r>
      <w:r>
        <w:rPr>
          <w:spacing w:val="-3"/>
        </w:rPr>
        <w:t> </w:t>
      </w:r>
      <w:r>
        <w:rPr/>
        <w:t>with</w:t>
      </w:r>
      <w:r>
        <w:rPr/>
        <w:t> </w:t>
      </w:r>
      <w:r>
        <w:rPr>
          <w:spacing w:val="-1"/>
        </w:rPr>
        <w:t>neighbors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validating</w:t>
      </w:r>
      <w:r>
        <w:rPr>
          <w:spacing w:val="-3"/>
        </w:rPr>
        <w:t> </w:t>
      </w:r>
      <w:r>
        <w:rPr/>
        <w:t>current</w:t>
      </w:r>
      <w:r>
        <w:rPr>
          <w:spacing w:val="-2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work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neighborhood’s</w:t>
      </w:r>
      <w:r>
        <w:rPr>
          <w:spacing w:val="-3"/>
        </w:rPr>
        <w:t> </w:t>
      </w:r>
      <w:r>
        <w:rPr/>
        <w:t>history.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1300" w:val="left" w:leader="none"/>
        </w:tabs>
        <w:spacing w:line="240" w:lineRule="auto" w:before="0" w:after="0"/>
        <w:ind w:left="1300" w:right="401" w:hanging="360"/>
        <w:jc w:val="both"/>
      </w:pPr>
      <w:r>
        <w:rPr/>
        <w:t>Language</w:t>
      </w:r>
      <w:r>
        <w:rPr>
          <w:spacing w:val="-3"/>
        </w:rPr>
        <w:t> </w:t>
      </w:r>
      <w:r>
        <w:rPr/>
        <w:t>justice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connection</w:t>
      </w:r>
      <w:r>
        <w:rPr>
          <w:spacing w:val="-3"/>
        </w:rPr>
        <w:t> </w:t>
      </w:r>
      <w:r>
        <w:rPr/>
        <w:t>across</w:t>
      </w:r>
      <w:r>
        <w:rPr>
          <w:spacing w:val="-3"/>
        </w:rPr>
        <w:t> </w:t>
      </w:r>
      <w:r>
        <w:rPr/>
        <w:t>lingual</w:t>
      </w:r>
      <w:r>
        <w:rPr>
          <w:spacing w:val="-2"/>
        </w:rPr>
        <w:t> </w:t>
      </w:r>
      <w:r>
        <w:rPr/>
        <w:t>differences.</w:t>
      </w:r>
      <w:r>
        <w:rPr>
          <w:spacing w:val="48"/>
        </w:rPr>
        <w:t> </w:t>
      </w:r>
      <w:r>
        <w:rPr/>
        <w:t>All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events</w:t>
      </w:r>
      <w:r>
        <w:rPr/>
        <w:t> are</w:t>
      </w:r>
      <w:r>
        <w:rPr>
          <w:spacing w:val="-2"/>
        </w:rPr>
        <w:t> </w:t>
      </w:r>
      <w:r>
        <w:rPr/>
        <w:t>produced</w:t>
      </w:r>
      <w:r>
        <w:rPr>
          <w:spacing w:val="-2"/>
        </w:rPr>
        <w:t> </w:t>
      </w:r>
      <w:r>
        <w:rPr/>
        <w:t>bilingually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English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Spanish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consecutive</w:t>
      </w:r>
      <w:r>
        <w:rPr>
          <w:spacing w:val="-2"/>
        </w:rPr>
        <w:t> </w:t>
      </w:r>
      <w:r>
        <w:rPr>
          <w:spacing w:val="-1"/>
        </w:rPr>
        <w:t>interpretation</w:t>
      </w:r>
      <w:r>
        <w:rPr>
          <w:spacing w:val="-2"/>
        </w:rPr>
        <w:t> </w:t>
      </w:r>
      <w:r>
        <w:rPr/>
        <w:t>where</w:t>
      </w:r>
      <w:r>
        <w:rPr>
          <w:spacing w:val="-2"/>
        </w:rPr>
        <w:t> </w:t>
      </w:r>
      <w:r>
        <w:rPr/>
        <w:t>possible,</w:t>
      </w:r>
      <w:r>
        <w:rPr>
          <w:spacing w:val="-2"/>
        </w:rPr>
        <w:t> </w:t>
      </w:r>
      <w:r>
        <w:rPr/>
        <w:t>so</w:t>
      </w:r>
      <w:r>
        <w:rPr>
          <w:spacing w:val="26"/>
        </w:rPr>
        <w:t> </w:t>
      </w:r>
      <w:r>
        <w:rPr/>
        <w:t>each</w:t>
      </w:r>
      <w:r>
        <w:rPr>
          <w:spacing w:val="-3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equally</w:t>
      </w:r>
      <w:r>
        <w:rPr>
          <w:spacing w:val="-2"/>
        </w:rPr>
        <w:t> </w:t>
      </w:r>
      <w:r>
        <w:rPr/>
        <w:t>present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space.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>
          <w:rFonts w:ascii="Calibri"/>
          <w:b/>
          <w:spacing w:val="-1"/>
        </w:rPr>
        <w:t>Timeline.</w:t>
      </w:r>
      <w:r>
        <w:rPr>
          <w:rFonts w:ascii="Calibri"/>
          <w:b/>
          <w:spacing w:val="-3"/>
        </w:rPr>
        <w:t> </w:t>
      </w:r>
      <w:r>
        <w:rPr/>
        <w:t>[check</w:t>
      </w:r>
      <w:r>
        <w:rPr>
          <w:spacing w:val="-3"/>
        </w:rPr>
        <w:t> </w:t>
      </w:r>
      <w:r>
        <w:rPr/>
        <w:t>out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back</w:t>
      </w:r>
      <w:r>
        <w:rPr>
          <w:spacing w:val="-3"/>
        </w:rPr>
        <w:t> </w:t>
      </w:r>
      <w:r>
        <w:rPr/>
        <w:t>side,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details]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>
          <w:rFonts w:ascii="Calibri"/>
          <w:i/>
        </w:rPr>
        <w:t>July</w:t>
      </w:r>
      <w:r>
        <w:rPr/>
        <w:t>:</w:t>
      </w:r>
      <w:r>
        <w:rPr>
          <w:spacing w:val="-3"/>
        </w:rPr>
        <w:t> </w:t>
      </w:r>
      <w:r>
        <w:rPr/>
        <w:t>Collaborators</w:t>
      </w:r>
      <w:r>
        <w:rPr>
          <w:spacing w:val="-2"/>
        </w:rPr>
        <w:t> </w:t>
      </w:r>
      <w:r>
        <w:rPr/>
        <w:t>convene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design</w:t>
      </w:r>
      <w:r>
        <w:rPr>
          <w:spacing w:val="-2"/>
        </w:rPr>
        <w:t> </w:t>
      </w:r>
      <w:r>
        <w:rPr/>
        <w:t>timeline,</w:t>
      </w:r>
      <w:r>
        <w:rPr>
          <w:spacing w:val="-2"/>
        </w:rPr>
        <w:t> </w:t>
      </w:r>
      <w:r>
        <w:rPr/>
        <w:t>goals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leadership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project.</w:t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BodyText"/>
        <w:spacing w:line="479" w:lineRule="auto"/>
        <w:ind w:right="121"/>
        <w:jc w:val="left"/>
      </w:pPr>
      <w:r>
        <w:rPr>
          <w:rFonts w:ascii="Calibri" w:hAnsi="Calibri" w:cs="Calibri" w:eastAsia="Calibri"/>
          <w:i/>
          <w:spacing w:val="-1"/>
        </w:rPr>
        <w:t>August</w:t>
      </w:r>
      <w:r>
        <w:rPr>
          <w:spacing w:val="-1"/>
        </w:rPr>
        <w:t>: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Audio</w:t>
      </w:r>
      <w:r>
        <w:rPr>
          <w:spacing w:val="-3"/>
        </w:rPr>
        <w:t> </w:t>
      </w:r>
      <w:r>
        <w:rPr/>
        <w:t>Challenge</w:t>
      </w:r>
      <w:r>
        <w:rPr>
          <w:spacing w:val="-2"/>
        </w:rPr>
        <w:t> </w:t>
      </w:r>
      <w:r>
        <w:rPr/>
        <w:t>teaches</w:t>
      </w:r>
      <w:r>
        <w:rPr>
          <w:spacing w:val="-4"/>
        </w:rPr>
        <w:t> </w:t>
      </w:r>
      <w:r>
        <w:rPr/>
        <w:t>new</w:t>
      </w:r>
      <w:r>
        <w:rPr>
          <w:spacing w:val="-3"/>
        </w:rPr>
        <w:t> </w:t>
      </w:r>
      <w:r>
        <w:rPr/>
        <w:t>audio</w:t>
      </w:r>
      <w:r>
        <w:rPr>
          <w:spacing w:val="-3"/>
        </w:rPr>
        <w:t> </w:t>
      </w:r>
      <w:r>
        <w:rPr/>
        <w:t>producers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record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own</w:t>
      </w:r>
      <w:r>
        <w:rPr>
          <w:spacing w:val="-2"/>
        </w:rPr>
        <w:t> </w:t>
      </w:r>
      <w:r>
        <w:rPr/>
        <w:t>memories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Eastie.</w:t>
      </w:r>
      <w:r>
        <w:rPr/>
        <w:t> </w:t>
      </w:r>
      <w:r>
        <w:rPr>
          <w:spacing w:val="13"/>
        </w:rPr>
        <w:t>  </w:t>
      </w:r>
      <w:r>
        <w:rPr>
          <w:rFonts w:ascii="Calibri" w:hAnsi="Calibri" w:cs="Calibri" w:eastAsia="Calibri"/>
          <w:i/>
        </w:rPr>
        <w:t>September</w:t>
      </w:r>
      <w:r>
        <w:rPr/>
        <w:t>:</w:t>
      </w:r>
      <w:r>
        <w:rPr>
          <w:spacing w:val="-3"/>
        </w:rPr>
        <w:t> </w:t>
      </w:r>
      <w:r>
        <w:rPr/>
        <w:t>ZUMIX</w:t>
      </w:r>
      <w:r>
        <w:rPr>
          <w:spacing w:val="-3"/>
        </w:rPr>
        <w:t> </w:t>
      </w:r>
      <w:r>
        <w:rPr/>
        <w:t>Radio</w:t>
      </w:r>
      <w:r>
        <w:rPr>
          <w:spacing w:val="-3"/>
        </w:rPr>
        <w:t> </w:t>
      </w:r>
      <w:r>
        <w:rPr>
          <w:spacing w:val="-1"/>
        </w:rPr>
        <w:t>Block</w:t>
      </w:r>
      <w:r>
        <w:rPr>
          <w:spacing w:val="-2"/>
        </w:rPr>
        <w:t> </w:t>
      </w:r>
      <w:r>
        <w:rPr>
          <w:spacing w:val="-1"/>
        </w:rPr>
        <w:t>Party</w:t>
      </w:r>
      <w:r>
        <w:rPr>
          <w:spacing w:val="-3"/>
        </w:rPr>
        <w:t> </w:t>
      </w:r>
      <w:r>
        <w:rPr/>
        <w:t>offers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chance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reflect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neighbor-produced</w:t>
      </w:r>
      <w:r>
        <w:rPr>
          <w:spacing w:val="-3"/>
        </w:rPr>
        <w:t> </w:t>
      </w:r>
      <w:r>
        <w:rPr/>
        <w:t>‘boom</w:t>
      </w:r>
      <w:r>
        <w:rPr>
          <w:spacing w:val="-2"/>
        </w:rPr>
        <w:t> </w:t>
      </w:r>
      <w:r>
        <w:rPr/>
        <w:t>box</w:t>
      </w:r>
      <w:r>
        <w:rPr>
          <w:spacing w:val="-3"/>
        </w:rPr>
        <w:t> </w:t>
      </w:r>
      <w:r>
        <w:rPr/>
        <w:t>installations.’</w:t>
      </w:r>
      <w:r>
        <w:rPr>
          <w:spacing w:val="41"/>
          <w:w w:val="99"/>
        </w:rPr>
        <w:t> </w:t>
      </w:r>
      <w:r>
        <w:rPr>
          <w:rFonts w:ascii="Calibri" w:hAnsi="Calibri" w:cs="Calibri" w:eastAsia="Calibri"/>
          <w:i/>
        </w:rPr>
        <w:t>October</w:t>
      </w:r>
      <w:r>
        <w:rPr/>
        <w:t>:</w:t>
      </w:r>
      <w:r>
        <w:rPr>
          <w:spacing w:val="-3"/>
        </w:rPr>
        <w:t> </w:t>
      </w:r>
      <w:r>
        <w:rPr/>
        <w:t>Neighbors</w:t>
      </w:r>
      <w:r>
        <w:rPr>
          <w:spacing w:val="-3"/>
        </w:rPr>
        <w:t> </w:t>
      </w:r>
      <w:r>
        <w:rPr/>
        <w:t>follow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Sound</w:t>
      </w:r>
      <w:r>
        <w:rPr>
          <w:spacing w:val="-2"/>
        </w:rPr>
        <w:t> </w:t>
      </w:r>
      <w:r>
        <w:rPr/>
        <w:t>Walk</w:t>
      </w:r>
      <w:r>
        <w:rPr>
          <w:spacing w:val="-3"/>
        </w:rPr>
        <w:t> </w:t>
      </w:r>
      <w:r>
        <w:rPr/>
        <w:t>map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Maverick</w:t>
      </w:r>
      <w:r>
        <w:rPr>
          <w:spacing w:val="-2"/>
        </w:rPr>
        <w:t> </w:t>
      </w:r>
      <w:r>
        <w:rPr>
          <w:spacing w:val="-1"/>
        </w:rPr>
        <w:t>Square,</w:t>
      </w:r>
      <w:r>
        <w:rPr>
          <w:spacing w:val="-3"/>
        </w:rPr>
        <w:t> </w:t>
      </w:r>
      <w:r>
        <w:rPr/>
        <w:t>listening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place-specific</w:t>
      </w:r>
      <w:r>
        <w:rPr>
          <w:spacing w:val="-3"/>
        </w:rPr>
        <w:t> </w:t>
      </w:r>
      <w:r>
        <w:rPr/>
        <w:t>audio.</w:t>
      </w:r>
    </w:p>
    <w:p>
      <w:pPr>
        <w:pStyle w:val="BodyText"/>
        <w:spacing w:line="240" w:lineRule="auto" w:before="4"/>
        <w:ind w:right="0"/>
        <w:jc w:val="left"/>
      </w:pPr>
      <w:r>
        <w:rPr>
          <w:rFonts w:ascii="Calibri" w:hAnsi="Calibri" w:cs="Calibri" w:eastAsia="Calibri"/>
          <w:i/>
        </w:rPr>
        <w:t>November</w:t>
      </w:r>
      <w:r>
        <w:rPr/>
        <w:t>:</w:t>
      </w:r>
      <w:r>
        <w:rPr>
          <w:spacing w:val="-3"/>
        </w:rPr>
        <w:t> </w:t>
      </w:r>
      <w:r>
        <w:rPr/>
        <w:t>Story</w:t>
      </w:r>
      <w:r>
        <w:rPr>
          <w:spacing w:val="-2"/>
        </w:rPr>
        <w:t> </w:t>
      </w:r>
      <w:r>
        <w:rPr/>
        <w:t>Loft</w:t>
      </w:r>
      <w:r>
        <w:rPr>
          <w:spacing w:val="-3"/>
        </w:rPr>
        <w:t> </w:t>
      </w:r>
      <w:r>
        <w:rPr/>
        <w:t>brings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local</w:t>
      </w:r>
      <w:r>
        <w:rPr>
          <w:spacing w:val="-2"/>
        </w:rPr>
        <w:t> </w:t>
      </w:r>
      <w:r>
        <w:rPr/>
        <w:t>activist’s</w:t>
      </w:r>
      <w:r>
        <w:rPr>
          <w:spacing w:val="-3"/>
        </w:rPr>
        <w:t> </w:t>
      </w:r>
      <w:r>
        <w:rPr>
          <w:spacing w:val="-1"/>
        </w:rPr>
        <w:t>long-form</w:t>
      </w:r>
      <w:r>
        <w:rPr>
          <w:spacing w:val="-2"/>
        </w:rPr>
        <w:t> </w:t>
      </w:r>
      <w:r>
        <w:rPr/>
        <w:t>story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stage</w:t>
      </w:r>
      <w:r>
        <w:rPr>
          <w:spacing w:val="-3"/>
        </w:rPr>
        <w:t> </w:t>
      </w:r>
      <w:r>
        <w:rPr/>
        <w:t>+</w:t>
      </w:r>
      <w:r>
        <w:rPr>
          <w:spacing w:val="-2"/>
        </w:rPr>
        <w:t> </w:t>
      </w:r>
      <w:r>
        <w:rPr/>
        <w:t>feedback</w:t>
      </w:r>
      <w:r>
        <w:rPr>
          <w:spacing w:val="-3"/>
        </w:rPr>
        <w:t> </w:t>
      </w:r>
      <w:r>
        <w:rPr/>
        <w:t>via</w:t>
      </w:r>
      <w:r>
        <w:rPr>
          <w:spacing w:val="-2"/>
        </w:rPr>
        <w:t> </w:t>
      </w:r>
      <w:r>
        <w:rPr/>
        <w:t>zines!</w:t>
      </w:r>
      <w:r>
        <w:rPr/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spacing w:before="0"/>
        <w:ind w:left="634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Documentation</w:t>
      </w:r>
      <w:r>
        <w:rPr>
          <w:rFonts w:ascii="Calibri"/>
          <w:b/>
          <w:spacing w:val="-6"/>
          <w:sz w:val="24"/>
        </w:rPr>
        <w:t> </w:t>
      </w:r>
      <w:r>
        <w:rPr>
          <w:rFonts w:ascii="Calibri"/>
          <w:b/>
          <w:sz w:val="24"/>
        </w:rPr>
        <w:t>to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Check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Out.</w:t>
      </w:r>
      <w:r>
        <w:rPr>
          <w:rFonts w:ascii="Calibri"/>
          <w:sz w:val="24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Videos</w:t>
      </w:r>
      <w:r>
        <w:rPr>
          <w:spacing w:val="-11"/>
        </w:rPr>
        <w:t> </w:t>
      </w:r>
      <w:r>
        <w:rPr>
          <w:spacing w:val="-1"/>
        </w:rPr>
        <w:t>Docs:</w:t>
      </w:r>
      <w:r>
        <w:rPr>
          <w:spacing w:val="-12"/>
        </w:rPr>
        <w:t> </w:t>
      </w:r>
      <w:r>
        <w:rPr>
          <w:color w:val="0563C1"/>
          <w:spacing w:val="-12"/>
        </w:rPr>
      </w:r>
      <w:r>
        <w:rPr>
          <w:color w:val="0563C1"/>
          <w:u w:val="single" w:color="0563C1"/>
        </w:rPr>
        <w:t>https://vimeo.com/user90033856</w:t>
      </w:r>
      <w:r>
        <w:rPr>
          <w:color w:val="0563C1"/>
          <w:w w:val="99"/>
        </w:rPr>
      </w:r>
      <w:r>
        <w:rPr/>
      </w:r>
    </w:p>
    <w:p>
      <w:pPr>
        <w:pStyle w:val="BodyText"/>
        <w:spacing w:line="240" w:lineRule="auto"/>
        <w:ind w:right="1208"/>
        <w:jc w:val="left"/>
      </w:pPr>
      <w:r>
        <w:rPr/>
        <w:t>Sound</w:t>
      </w:r>
      <w:r>
        <w:rPr>
          <w:spacing w:val="-12"/>
        </w:rPr>
        <w:t> </w:t>
      </w:r>
      <w:r>
        <w:rPr/>
        <w:t>Walk</w:t>
      </w:r>
      <w:r>
        <w:rPr>
          <w:spacing w:val="-12"/>
        </w:rPr>
        <w:t> </w:t>
      </w:r>
      <w:r>
        <w:rPr/>
        <w:t>Playlist:</w:t>
      </w:r>
      <w:r>
        <w:rPr>
          <w:spacing w:val="-12"/>
        </w:rPr>
        <w:t> </w:t>
      </w:r>
      <w:r>
        <w:rPr>
          <w:color w:val="0563C1"/>
          <w:spacing w:val="-12"/>
        </w:rPr>
      </w:r>
      <w:r>
        <w:rPr>
          <w:color w:val="0563C1"/>
          <w:u w:val="single" w:color="0563C1"/>
        </w:rPr>
        <w:t>https://soundcloud.com/user-956472016/sets/constelacion-de-historias</w:t>
      </w:r>
      <w:r>
        <w:rPr>
          <w:color w:val="0563C1"/>
        </w:rPr>
      </w:r>
      <w:r>
        <w:rPr>
          <w:color w:val="0563C1"/>
        </w:rPr>
        <w:t> </w:t>
      </w:r>
      <w:r>
        <w:rPr/>
        <w:t>WBUR</w:t>
      </w:r>
      <w:r>
        <w:rPr>
          <w:spacing w:val="-23"/>
        </w:rPr>
        <w:t> </w:t>
      </w:r>
      <w:r>
        <w:rPr/>
        <w:t>story:</w:t>
      </w:r>
      <w:r>
        <w:rPr>
          <w:spacing w:val="-23"/>
        </w:rPr>
        <w:t> </w:t>
      </w:r>
      <w:r>
        <w:rPr>
          <w:color w:val="0563C1"/>
          <w:spacing w:val="-23"/>
        </w:rPr>
      </w:r>
      <w:r>
        <w:rPr>
          <w:color w:val="0563C1"/>
          <w:u w:val="single" w:color="0563C1"/>
        </w:rPr>
        <w:t>https://</w:t>
      </w:r>
      <w:hyperlink r:id="rId6">
        <w:r>
          <w:rPr>
            <w:color w:val="0563C1"/>
            <w:u w:val="single" w:color="0563C1"/>
          </w:rPr>
          <w:t>www.wbur.org/artery/2018/11/07/east-boston-gentrificatio</w:t>
        </w:r>
        <w:r>
          <w:rPr>
            <w:color w:val="0563C1"/>
            <w:spacing w:val="-1"/>
            <w:u w:val="single" w:color="0563C1"/>
          </w:rPr>
          <w:t>n</w:t>
        </w:r>
        <w:r>
          <w:rPr>
            <w:color w:val="0563C1"/>
            <w:u w:val="single" w:color="0563C1"/>
          </w:rPr>
          <w:t>-zumix-stories</w:t>
        </w:r>
        <w:r>
          <w:rPr>
            <w:color w:val="0563C1"/>
          </w:rPr>
        </w:r>
        <w:r>
          <w:rPr/>
        </w:r>
      </w:hyperlink>
    </w:p>
    <w:p>
      <w:pPr>
        <w:spacing w:after="0" w:line="240" w:lineRule="auto"/>
        <w:jc w:val="left"/>
        <w:sectPr>
          <w:type w:val="continuous"/>
          <w:pgSz w:w="12240" w:h="15840"/>
          <w:pgMar w:top="160" w:bottom="280" w:left="140" w:right="640"/>
        </w:sectPr>
      </w:pPr>
    </w:p>
    <w:p>
      <w:pPr>
        <w:pStyle w:val="Heading1"/>
        <w:spacing w:line="709" w:lineRule="exact"/>
        <w:ind w:left="1696" w:right="0"/>
        <w:jc w:val="left"/>
        <w:rPr>
          <w:b w:val="0"/>
          <w:bCs w:val="0"/>
        </w:rPr>
      </w:pPr>
      <w:r>
        <w:rPr>
          <w:w w:val="120"/>
        </w:rPr>
        <w:t>july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spacing w:after="0" w:line="240" w:lineRule="auto"/>
        <w:rPr>
          <w:rFonts w:ascii="Calibri" w:hAnsi="Calibri" w:cs="Calibri" w:eastAsia="Calibri"/>
          <w:sz w:val="19"/>
          <w:szCs w:val="19"/>
        </w:rPr>
        <w:sectPr>
          <w:pgSz w:w="15840" w:h="12240" w:orient="landscape"/>
          <w:pgMar w:top="180" w:bottom="280" w:left="1520" w:right="1160"/>
        </w:sectPr>
      </w:pPr>
    </w:p>
    <w:p>
      <w:pPr>
        <w:spacing w:line="721" w:lineRule="exact" w:before="0"/>
        <w:ind w:left="3979" w:right="0" w:firstLine="0"/>
        <w:jc w:val="left"/>
        <w:rPr>
          <w:rFonts w:ascii="Calibri" w:hAnsi="Calibri" w:cs="Calibri" w:eastAsia="Calibri"/>
          <w:sz w:val="61"/>
          <w:szCs w:val="61"/>
        </w:rPr>
      </w:pPr>
      <w:r>
        <w:rPr>
          <w:rFonts w:ascii="Calibri"/>
          <w:b/>
          <w:sz w:val="61"/>
        </w:rPr>
        <w:t>september</w:t>
      </w:r>
      <w:r>
        <w:rPr>
          <w:rFonts w:ascii="Calibri"/>
          <w:sz w:val="61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21"/>
          <w:szCs w:val="21"/>
        </w:rPr>
      </w:pPr>
      <w:r>
        <w:rPr/>
        <w:br w:type="column"/>
      </w:r>
      <w:r>
        <w:rPr>
          <w:rFonts w:ascii="Calibri"/>
          <w:b/>
          <w:sz w:val="21"/>
        </w:rPr>
      </w:r>
    </w:p>
    <w:p>
      <w:pPr>
        <w:spacing w:line="133" w:lineRule="auto" w:before="0"/>
        <w:ind w:left="75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w w:val="110"/>
          <w:sz w:val="24"/>
        </w:rPr>
        <w:t>b</w:t>
      </w:r>
      <w:r>
        <w:rPr>
          <w:rFonts w:ascii="Calibri"/>
          <w:b/>
          <w:spacing w:val="9"/>
          <w:w w:val="110"/>
          <w:sz w:val="24"/>
        </w:rPr>
        <w:t> </w:t>
      </w:r>
      <w:r>
        <w:rPr>
          <w:rFonts w:ascii="Calibri"/>
          <w:b/>
          <w:w w:val="145"/>
          <w:sz w:val="24"/>
        </w:rPr>
        <w:t>l</w:t>
      </w:r>
      <w:r>
        <w:rPr>
          <w:rFonts w:ascii="Calibri"/>
          <w:b/>
          <w:spacing w:val="-9"/>
          <w:w w:val="145"/>
          <w:sz w:val="24"/>
        </w:rPr>
        <w:t> </w:t>
      </w:r>
      <w:r>
        <w:rPr>
          <w:rFonts w:ascii="Calibri"/>
          <w:b/>
          <w:w w:val="110"/>
          <w:sz w:val="24"/>
        </w:rPr>
        <w:t>o</w:t>
      </w:r>
      <w:r>
        <w:rPr>
          <w:rFonts w:ascii="Calibri"/>
          <w:b/>
          <w:spacing w:val="10"/>
          <w:w w:val="110"/>
          <w:sz w:val="24"/>
        </w:rPr>
        <w:t> </w:t>
      </w:r>
      <w:r>
        <w:rPr>
          <w:rFonts w:ascii="Calibri"/>
          <w:b/>
          <w:w w:val="110"/>
          <w:sz w:val="24"/>
        </w:rPr>
        <w:t>c</w:t>
      </w:r>
      <w:r>
        <w:rPr>
          <w:rFonts w:ascii="Calibri"/>
          <w:b/>
          <w:spacing w:val="10"/>
          <w:w w:val="110"/>
          <w:sz w:val="24"/>
        </w:rPr>
        <w:t> </w:t>
      </w:r>
      <w:r>
        <w:rPr>
          <w:rFonts w:ascii="Calibri"/>
          <w:b/>
          <w:w w:val="110"/>
          <w:sz w:val="24"/>
        </w:rPr>
        <w:t>k</w:t>
      </w:r>
      <w:r>
        <w:rPr>
          <w:rFonts w:ascii="Calibri"/>
          <w:b/>
          <w:w w:val="115"/>
          <w:sz w:val="24"/>
        </w:rPr>
        <w:t> </w:t>
      </w:r>
      <w:r>
        <w:rPr>
          <w:rFonts w:ascii="Calibri"/>
          <w:b/>
          <w:w w:val="110"/>
          <w:sz w:val="24"/>
        </w:rPr>
        <w:t>p</w:t>
      </w:r>
      <w:r>
        <w:rPr>
          <w:rFonts w:ascii="Calibri"/>
          <w:b/>
          <w:spacing w:val="11"/>
          <w:w w:val="110"/>
          <w:sz w:val="24"/>
        </w:rPr>
        <w:t> </w:t>
      </w:r>
      <w:r>
        <w:rPr>
          <w:rFonts w:ascii="Calibri"/>
          <w:b/>
          <w:w w:val="110"/>
          <w:sz w:val="24"/>
        </w:rPr>
        <w:t>a</w:t>
      </w:r>
      <w:r>
        <w:rPr>
          <w:rFonts w:ascii="Calibri"/>
          <w:b/>
          <w:spacing w:val="11"/>
          <w:w w:val="110"/>
          <w:sz w:val="24"/>
        </w:rPr>
        <w:t> </w:t>
      </w:r>
      <w:r>
        <w:rPr>
          <w:rFonts w:ascii="Calibri"/>
          <w:b/>
          <w:w w:val="145"/>
          <w:sz w:val="24"/>
        </w:rPr>
        <w:t>r</w:t>
      </w:r>
      <w:r>
        <w:rPr>
          <w:rFonts w:ascii="Calibri"/>
          <w:b/>
          <w:spacing w:val="-8"/>
          <w:w w:val="145"/>
          <w:sz w:val="24"/>
        </w:rPr>
        <w:t> </w:t>
      </w:r>
      <w:r>
        <w:rPr>
          <w:rFonts w:ascii="Calibri"/>
          <w:b/>
          <w:w w:val="120"/>
          <w:sz w:val="24"/>
        </w:rPr>
        <w:t>t</w:t>
      </w:r>
      <w:r>
        <w:rPr>
          <w:rFonts w:ascii="Calibri"/>
          <w:b/>
          <w:spacing w:val="6"/>
          <w:w w:val="120"/>
          <w:sz w:val="24"/>
        </w:rPr>
        <w:t> </w:t>
      </w:r>
      <w:r>
        <w:rPr>
          <w:rFonts w:ascii="Calibri"/>
          <w:b/>
          <w:w w:val="110"/>
          <w:sz w:val="24"/>
        </w:rPr>
        <w:t>y</w:t>
      </w:r>
      <w:r>
        <w:rPr>
          <w:rFonts w:ascii="Calibri"/>
          <w:sz w:val="24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68"/>
          <w:szCs w:val="68"/>
        </w:rPr>
      </w:pPr>
      <w:r>
        <w:rPr/>
        <w:br w:type="column"/>
      </w:r>
      <w:r>
        <w:rPr>
          <w:rFonts w:ascii="Calibri"/>
          <w:b/>
          <w:sz w:val="68"/>
        </w:rPr>
      </w:r>
    </w:p>
    <w:p>
      <w:pPr>
        <w:spacing w:before="0"/>
        <w:ind w:left="1505" w:right="0" w:firstLine="0"/>
        <w:jc w:val="left"/>
        <w:rPr>
          <w:rFonts w:ascii="Calibri" w:hAnsi="Calibri" w:cs="Calibri" w:eastAsia="Calibri"/>
          <w:sz w:val="61"/>
          <w:szCs w:val="61"/>
        </w:rPr>
      </w:pPr>
      <w:r>
        <w:rPr>
          <w:rFonts w:ascii="Calibri"/>
          <w:b/>
          <w:w w:val="110"/>
          <w:sz w:val="61"/>
        </w:rPr>
        <w:t>october</w:t>
      </w:r>
      <w:r>
        <w:rPr>
          <w:rFonts w:ascii="Calibri"/>
          <w:sz w:val="61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  <w:r>
        <w:rPr/>
        <w:br w:type="column"/>
      </w:r>
      <w:r>
        <w:rPr>
          <w:rFonts w:ascii="Calibri"/>
          <w:b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240" w:lineRule="auto" w:before="10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spacing w:line="133" w:lineRule="auto" w:before="0"/>
        <w:ind w:left="89" w:right="451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w w:val="115"/>
          <w:sz w:val="24"/>
        </w:rPr>
        <w:t>s</w:t>
      </w:r>
      <w:r>
        <w:rPr>
          <w:rFonts w:ascii="Calibri"/>
          <w:b/>
          <w:spacing w:val="-1"/>
          <w:w w:val="115"/>
          <w:sz w:val="24"/>
        </w:rPr>
        <w:t> </w:t>
      </w:r>
      <w:r>
        <w:rPr>
          <w:rFonts w:ascii="Calibri"/>
          <w:b/>
          <w:w w:val="115"/>
          <w:sz w:val="24"/>
        </w:rPr>
        <w:t>o</w:t>
      </w:r>
      <w:r>
        <w:rPr>
          <w:rFonts w:ascii="Calibri"/>
          <w:b/>
          <w:spacing w:val="-1"/>
          <w:w w:val="115"/>
          <w:sz w:val="24"/>
        </w:rPr>
        <w:t> </w:t>
      </w:r>
      <w:r>
        <w:rPr>
          <w:rFonts w:ascii="Calibri"/>
          <w:b/>
          <w:w w:val="115"/>
          <w:sz w:val="24"/>
        </w:rPr>
        <w:t>u</w:t>
      </w:r>
      <w:r>
        <w:rPr>
          <w:rFonts w:ascii="Calibri"/>
          <w:b/>
          <w:spacing w:val="-2"/>
          <w:w w:val="115"/>
          <w:sz w:val="24"/>
        </w:rPr>
        <w:t> </w:t>
      </w:r>
      <w:r>
        <w:rPr>
          <w:rFonts w:ascii="Calibri"/>
          <w:b/>
          <w:w w:val="115"/>
          <w:sz w:val="24"/>
        </w:rPr>
        <w:t>n</w:t>
      </w:r>
      <w:r>
        <w:rPr>
          <w:rFonts w:ascii="Calibri"/>
          <w:b/>
          <w:spacing w:val="-1"/>
          <w:w w:val="115"/>
          <w:sz w:val="24"/>
        </w:rPr>
        <w:t> </w:t>
      </w:r>
      <w:r>
        <w:rPr>
          <w:rFonts w:ascii="Calibri"/>
          <w:b/>
          <w:w w:val="115"/>
          <w:sz w:val="24"/>
        </w:rPr>
        <w:t>d</w:t>
      </w:r>
      <w:r>
        <w:rPr>
          <w:rFonts w:ascii="Calibri"/>
          <w:b/>
          <w:w w:val="107"/>
          <w:sz w:val="24"/>
        </w:rPr>
        <w:t> </w:t>
      </w:r>
      <w:r>
        <w:rPr>
          <w:rFonts w:ascii="Calibri"/>
          <w:b/>
          <w:w w:val="115"/>
          <w:sz w:val="24"/>
        </w:rPr>
        <w:t>w</w:t>
      </w:r>
      <w:r>
        <w:rPr>
          <w:rFonts w:ascii="Calibri"/>
          <w:b/>
          <w:spacing w:val="3"/>
          <w:w w:val="115"/>
          <w:sz w:val="24"/>
        </w:rPr>
        <w:t> </w:t>
      </w:r>
      <w:r>
        <w:rPr>
          <w:rFonts w:ascii="Calibri"/>
          <w:b/>
          <w:w w:val="115"/>
          <w:sz w:val="24"/>
        </w:rPr>
        <w:t>a</w:t>
      </w:r>
      <w:r>
        <w:rPr>
          <w:rFonts w:ascii="Calibri"/>
          <w:b/>
          <w:spacing w:val="3"/>
          <w:w w:val="115"/>
          <w:sz w:val="24"/>
        </w:rPr>
        <w:t> </w:t>
      </w:r>
      <w:r>
        <w:rPr>
          <w:rFonts w:ascii="Calibri"/>
          <w:b/>
          <w:w w:val="145"/>
          <w:sz w:val="24"/>
        </w:rPr>
        <w:t>l</w:t>
      </w:r>
      <w:r>
        <w:rPr>
          <w:rFonts w:ascii="Calibri"/>
          <w:b/>
          <w:spacing w:val="-13"/>
          <w:w w:val="145"/>
          <w:sz w:val="24"/>
        </w:rPr>
        <w:t> </w:t>
      </w:r>
      <w:r>
        <w:rPr>
          <w:rFonts w:ascii="Calibri"/>
          <w:b/>
          <w:w w:val="115"/>
          <w:sz w:val="24"/>
        </w:rPr>
        <w:t>k</w:t>
      </w:r>
      <w:r>
        <w:rPr>
          <w:rFonts w:ascii="Calibri"/>
          <w:sz w:val="24"/>
        </w:rPr>
      </w:r>
    </w:p>
    <w:p>
      <w:pPr>
        <w:spacing w:after="0" w:line="133" w:lineRule="auto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5840" w:h="12240" w:orient="landscape"/>
          <w:pgMar w:top="160" w:bottom="280" w:left="1520" w:right="1160"/>
          <w:cols w:num="4" w:equalWidth="0">
            <w:col w:w="6842" w:space="40"/>
            <w:col w:w="987" w:space="40"/>
            <w:col w:w="3717" w:space="40"/>
            <w:col w:w="1494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b/>
          <w:bCs/>
          <w:sz w:val="28"/>
          <w:szCs w:val="28"/>
        </w:rPr>
      </w:pPr>
    </w:p>
    <w:p>
      <w:pPr>
        <w:spacing w:after="0" w:line="240" w:lineRule="auto"/>
        <w:rPr>
          <w:rFonts w:ascii="Calibri" w:hAnsi="Calibri" w:cs="Calibri" w:eastAsia="Calibri"/>
          <w:sz w:val="28"/>
          <w:szCs w:val="28"/>
        </w:rPr>
        <w:sectPr>
          <w:type w:val="continuous"/>
          <w:pgSz w:w="15840" w:h="12240" w:orient="landscape"/>
          <w:pgMar w:top="160" w:bottom="280" w:left="1520" w:right="1160"/>
        </w:sectPr>
      </w:pPr>
    </w:p>
    <w:p>
      <w:pPr>
        <w:spacing w:line="721" w:lineRule="exact" w:before="0"/>
        <w:ind w:left="110" w:right="0" w:firstLine="0"/>
        <w:jc w:val="left"/>
        <w:rPr>
          <w:rFonts w:ascii="Calibri" w:hAnsi="Calibri" w:cs="Calibri" w:eastAsia="Calibri"/>
          <w:sz w:val="61"/>
          <w:szCs w:val="61"/>
        </w:rPr>
      </w:pPr>
      <w:r>
        <w:rPr>
          <w:rFonts w:ascii="Calibri"/>
          <w:b/>
          <w:w w:val="110"/>
          <w:sz w:val="61"/>
        </w:rPr>
        <w:t>august</w:t>
      </w:r>
      <w:r>
        <w:rPr>
          <w:rFonts w:ascii="Calibri"/>
          <w:sz w:val="61"/>
        </w:rPr>
      </w:r>
    </w:p>
    <w:p>
      <w:pPr>
        <w:spacing w:line="228" w:lineRule="exact" w:before="132"/>
        <w:ind w:left="93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w w:val="110"/>
        </w:rPr>
        <w:br w:type="column"/>
      </w:r>
      <w:r>
        <w:rPr>
          <w:rFonts w:ascii="Calibri"/>
          <w:b/>
          <w:w w:val="110"/>
          <w:sz w:val="24"/>
        </w:rPr>
        <w:t>a</w:t>
      </w:r>
      <w:r>
        <w:rPr>
          <w:rFonts w:ascii="Calibri"/>
          <w:b/>
          <w:spacing w:val="8"/>
          <w:w w:val="110"/>
          <w:sz w:val="24"/>
        </w:rPr>
        <w:t> </w:t>
      </w:r>
      <w:r>
        <w:rPr>
          <w:rFonts w:ascii="Calibri"/>
          <w:b/>
          <w:w w:val="110"/>
          <w:sz w:val="24"/>
        </w:rPr>
        <w:t>u</w:t>
      </w:r>
      <w:r>
        <w:rPr>
          <w:rFonts w:ascii="Calibri"/>
          <w:b/>
          <w:spacing w:val="9"/>
          <w:w w:val="110"/>
          <w:sz w:val="24"/>
        </w:rPr>
        <w:t> </w:t>
      </w:r>
      <w:r>
        <w:rPr>
          <w:rFonts w:ascii="Calibri"/>
          <w:b/>
          <w:w w:val="110"/>
          <w:sz w:val="24"/>
        </w:rPr>
        <w:t>d</w:t>
      </w:r>
      <w:r>
        <w:rPr>
          <w:rFonts w:ascii="Calibri"/>
          <w:b/>
          <w:spacing w:val="8"/>
          <w:w w:val="110"/>
          <w:sz w:val="24"/>
        </w:rPr>
        <w:t> </w:t>
      </w:r>
      <w:r>
        <w:rPr>
          <w:rFonts w:ascii="Calibri"/>
          <w:b/>
          <w:w w:val="110"/>
          <w:sz w:val="24"/>
        </w:rPr>
        <w:t>i</w:t>
      </w:r>
      <w:r>
        <w:rPr>
          <w:rFonts w:ascii="Calibri"/>
          <w:b/>
          <w:spacing w:val="9"/>
          <w:w w:val="110"/>
          <w:sz w:val="24"/>
        </w:rPr>
        <w:t> </w:t>
      </w:r>
      <w:r>
        <w:rPr>
          <w:rFonts w:ascii="Calibri"/>
          <w:b/>
          <w:w w:val="110"/>
          <w:sz w:val="24"/>
        </w:rPr>
        <w:t>o</w:t>
      </w:r>
      <w:r>
        <w:rPr>
          <w:rFonts w:ascii="Calibri"/>
          <w:sz w:val="24"/>
        </w:rPr>
      </w:r>
    </w:p>
    <w:p>
      <w:pPr>
        <w:spacing w:line="228" w:lineRule="exact" w:before="0"/>
        <w:ind w:left="93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w w:val="115"/>
          <w:sz w:val="24"/>
        </w:rPr>
        <w:t>c</w:t>
      </w:r>
      <w:r>
        <w:rPr>
          <w:rFonts w:ascii="Calibri"/>
          <w:b/>
          <w:spacing w:val="1"/>
          <w:w w:val="115"/>
          <w:sz w:val="24"/>
        </w:rPr>
        <w:t> </w:t>
      </w:r>
      <w:r>
        <w:rPr>
          <w:rFonts w:ascii="Calibri"/>
          <w:b/>
          <w:w w:val="115"/>
          <w:sz w:val="24"/>
        </w:rPr>
        <w:t>h</w:t>
      </w:r>
      <w:r>
        <w:rPr>
          <w:rFonts w:ascii="Calibri"/>
          <w:b/>
          <w:spacing w:val="1"/>
          <w:w w:val="115"/>
          <w:sz w:val="24"/>
        </w:rPr>
        <w:t> </w:t>
      </w:r>
      <w:r>
        <w:rPr>
          <w:rFonts w:ascii="Calibri"/>
          <w:b/>
          <w:w w:val="115"/>
          <w:sz w:val="24"/>
        </w:rPr>
        <w:t>a</w:t>
      </w:r>
      <w:r>
        <w:rPr>
          <w:rFonts w:ascii="Calibri"/>
          <w:b/>
          <w:spacing w:val="2"/>
          <w:w w:val="115"/>
          <w:sz w:val="24"/>
        </w:rPr>
        <w:t> </w:t>
      </w:r>
      <w:r>
        <w:rPr>
          <w:rFonts w:ascii="Calibri"/>
          <w:b/>
          <w:w w:val="145"/>
          <w:sz w:val="24"/>
        </w:rPr>
        <w:t>l</w:t>
      </w:r>
      <w:r>
        <w:rPr>
          <w:rFonts w:ascii="Calibri"/>
          <w:b/>
          <w:spacing w:val="-15"/>
          <w:w w:val="145"/>
          <w:sz w:val="24"/>
        </w:rPr>
        <w:t> </w:t>
      </w:r>
      <w:r>
        <w:rPr>
          <w:rFonts w:ascii="Calibri"/>
          <w:b/>
          <w:w w:val="145"/>
          <w:sz w:val="24"/>
        </w:rPr>
        <w:t>l</w:t>
      </w:r>
      <w:r>
        <w:rPr>
          <w:rFonts w:ascii="Calibri"/>
          <w:b/>
          <w:spacing w:val="-15"/>
          <w:w w:val="145"/>
          <w:sz w:val="24"/>
        </w:rPr>
        <w:t> </w:t>
      </w:r>
      <w:r>
        <w:rPr>
          <w:rFonts w:ascii="Calibri"/>
          <w:b/>
          <w:w w:val="115"/>
          <w:sz w:val="24"/>
        </w:rPr>
        <w:t>e</w:t>
      </w:r>
      <w:r>
        <w:rPr>
          <w:rFonts w:ascii="Calibri"/>
          <w:b/>
          <w:spacing w:val="2"/>
          <w:w w:val="115"/>
          <w:sz w:val="24"/>
        </w:rPr>
        <w:t> </w:t>
      </w:r>
      <w:r>
        <w:rPr>
          <w:rFonts w:ascii="Calibri"/>
          <w:b/>
          <w:w w:val="115"/>
          <w:sz w:val="24"/>
        </w:rPr>
        <w:t>n</w:t>
      </w:r>
      <w:r>
        <w:rPr>
          <w:rFonts w:ascii="Calibri"/>
          <w:b/>
          <w:spacing w:val="1"/>
          <w:w w:val="115"/>
          <w:sz w:val="24"/>
        </w:rPr>
        <w:t> </w:t>
      </w:r>
      <w:r>
        <w:rPr>
          <w:rFonts w:ascii="Calibri"/>
          <w:b/>
          <w:w w:val="115"/>
          <w:sz w:val="24"/>
        </w:rPr>
        <w:t>g</w:t>
      </w:r>
      <w:r>
        <w:rPr>
          <w:rFonts w:ascii="Calibri"/>
          <w:b/>
          <w:spacing w:val="2"/>
          <w:w w:val="115"/>
          <w:sz w:val="24"/>
        </w:rPr>
        <w:t> </w:t>
      </w:r>
      <w:r>
        <w:rPr>
          <w:rFonts w:ascii="Calibri"/>
          <w:b/>
          <w:w w:val="115"/>
          <w:sz w:val="24"/>
        </w:rPr>
        <w:t>e</w:t>
      </w:r>
      <w:r>
        <w:rPr>
          <w:rFonts w:ascii="Calibri"/>
          <w:sz w:val="24"/>
        </w:rPr>
      </w:r>
    </w:p>
    <w:p>
      <w:pPr>
        <w:spacing w:after="0" w:line="228" w:lineRule="exact"/>
        <w:jc w:val="left"/>
        <w:rPr>
          <w:rFonts w:ascii="Calibri" w:hAnsi="Calibri" w:cs="Calibri" w:eastAsia="Calibri"/>
          <w:sz w:val="24"/>
          <w:szCs w:val="24"/>
        </w:rPr>
        <w:sectPr>
          <w:type w:val="continuous"/>
          <w:pgSz w:w="15840" w:h="12240" w:orient="landscape"/>
          <w:pgMar w:top="160" w:bottom="280" w:left="1520" w:right="1160"/>
          <w:cols w:num="2" w:equalWidth="0">
            <w:col w:w="2013" w:space="40"/>
            <w:col w:w="11107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after="0" w:line="240" w:lineRule="auto"/>
        <w:rPr>
          <w:rFonts w:ascii="Calibri" w:hAnsi="Calibri" w:cs="Calibri" w:eastAsia="Calibri"/>
          <w:sz w:val="20"/>
          <w:szCs w:val="20"/>
        </w:rPr>
        <w:sectPr>
          <w:type w:val="continuous"/>
          <w:pgSz w:w="15840" w:h="12240" w:orient="landscape"/>
          <w:pgMar w:top="160" w:bottom="280" w:left="1520" w:right="1160"/>
        </w:sectPr>
      </w:pPr>
    </w:p>
    <w:p>
      <w:pPr>
        <w:spacing w:before="140"/>
        <w:ind w:left="0" w:right="0" w:firstLine="0"/>
        <w:jc w:val="right"/>
        <w:rPr>
          <w:rFonts w:ascii="Calibri" w:hAnsi="Calibri" w:cs="Calibri" w:eastAsia="Calibri"/>
          <w:sz w:val="61"/>
          <w:szCs w:val="61"/>
        </w:rPr>
      </w:pPr>
      <w:r>
        <w:rPr/>
        <w:pict>
          <v:group style="position:absolute;margin-left:3.318767pt;margin-top:0pt;width:788.7pt;height:612pt;mso-position-horizontal-relative:page;mso-position-vertical-relative:page;z-index:-5848" coordorigin="66,0" coordsize="15774,12240">
            <v:shape style="position:absolute;left:66;top:0;width:15774;height:12060" type="#_x0000_t75" stroked="false">
              <v:imagedata r:id="rId7" o:title=""/>
            </v:shape>
            <v:shape style="position:absolute;left:10476;top:3467;width:5364;height:4122" type="#_x0000_t75" stroked="false">
              <v:imagedata r:id="rId8" o:title=""/>
            </v:shape>
            <v:shape style="position:absolute;left:2905;top:0;width:3675;height:2273" type="#_x0000_t75" stroked="false">
              <v:imagedata r:id="rId9" o:title=""/>
            </v:shape>
            <v:group style="position:absolute;left:3266;top:945;width:33;height:33" coordorigin="3266,945" coordsize="33,33">
              <v:shape style="position:absolute;left:3266;top:945;width:33;height:33" coordorigin="3266,945" coordsize="33,33" path="m3299,962l3299,972,3294,978,3283,978,3272,978,3266,972,3266,962,3266,951,3272,945,3283,945,3294,945,3299,951,3299,962xe" filled="false" stroked="true" strokeweight=".820294pt" strokecolor="#000000">
                <v:path arrowok="t"/>
              </v:shape>
              <v:shape style="position:absolute;left:3456;top:898;width:3230;height:589" type="#_x0000_t75" stroked="false">
                <v:imagedata r:id="rId10" o:title=""/>
              </v:shape>
            </v:group>
            <v:group style="position:absolute;left:3266;top:1060;width:33;height:33" coordorigin="3266,1060" coordsize="33,33">
              <v:shape style="position:absolute;left:3266;top:1060;width:33;height:33" coordorigin="3266,1060" coordsize="33,33" path="m3299,1076l3299,1087,3294,1093,3283,1093,3272,1093,3266,1087,3266,1076,3266,1065,3272,1060,3283,1060,3294,1060,3299,1065,3299,1076xe" filled="false" stroked="true" strokeweight=".820294pt" strokecolor="#000000">
                <v:path arrowok="t"/>
              </v:shape>
            </v:group>
            <v:group style="position:absolute;left:3266;top:1175;width:33;height:33" coordorigin="3266,1175" coordsize="33,33">
              <v:shape style="position:absolute;left:3266;top:1175;width:33;height:33" coordorigin="3266,1175" coordsize="33,33" path="m3299,1191l3299,1202,3294,1208,3283,1208,3272,1208,3266,1202,3266,1191,3266,1180,3272,1175,3283,1175,3294,1175,3299,1180,3299,1191xe" filled="false" stroked="true" strokeweight=".820294pt" strokecolor="#000000">
                <v:path arrowok="t"/>
              </v:shape>
            </v:group>
            <v:group style="position:absolute;left:3266;top:1290;width:33;height:33" coordorigin="3266,1290" coordsize="33,33">
              <v:shape style="position:absolute;left:3266;top:1290;width:33;height:33" coordorigin="3266,1290" coordsize="33,33" path="m3299,1306l3299,1317,3294,1322,3283,1322,3272,1322,3266,1317,3266,1306,3266,1295,3272,1290,3283,1290,3294,1290,3299,1295,3299,1306xe" filled="false" stroked="true" strokeweight=".820294pt" strokecolor="#000000">
                <v:path arrowok="t"/>
              </v:shape>
              <v:shape style="position:absolute;left:1059;top:5700;width:4680;height:2683" type="#_x0000_t75" stroked="false">
                <v:imagedata r:id="rId11" o:title=""/>
              </v:shape>
            </v:group>
            <v:group style="position:absolute;left:1786;top:7008;width:33;height:33" coordorigin="1786,7008" coordsize="33,33">
              <v:shape style="position:absolute;left:1786;top:7008;width:33;height:33" coordorigin="1786,7008" coordsize="33,33" path="m1819,7025l1819,7036,1814,7041,1803,7041,1792,7041,1786,7036,1786,7025,1786,7014,1792,7008,1803,7008,1814,7008,1819,7014,1819,7025xe" filled="false" stroked="true" strokeweight=".820294pt" strokecolor="#000000">
                <v:path arrowok="t"/>
              </v:shape>
              <v:shape style="position:absolute;left:1974;top:6961;width:2837;height:933" type="#_x0000_t75" stroked="false">
                <v:imagedata r:id="rId12" o:title=""/>
              </v:shape>
            </v:group>
            <v:group style="position:absolute;left:1786;top:7238;width:33;height:33" coordorigin="1786,7238" coordsize="33,33">
              <v:shape style="position:absolute;left:1786;top:7238;width:33;height:33" coordorigin="1786,7238" coordsize="33,33" path="m1819,7254l1819,7265,1814,7271,1803,7271,1792,7271,1786,7265,1786,7254,1786,7243,1792,7238,1803,7238,1814,7238,1819,7243,1819,7254xe" filled="false" stroked="true" strokeweight=".820294pt" strokecolor="#000000">
                <v:path arrowok="t"/>
              </v:shape>
            </v:group>
            <v:group style="position:absolute;left:1786;top:7353;width:33;height:33" coordorigin="1786,7353" coordsize="33,33">
              <v:shape style="position:absolute;left:1786;top:7353;width:33;height:33" coordorigin="1786,7353" coordsize="33,33" path="m1819,7369l1819,7380,1814,7386,1803,7386,1792,7386,1786,7380,1786,7369,1786,7358,1792,7353,1803,7353,1814,7353,1819,7358,1819,7369xe" filled="false" stroked="true" strokeweight=".820294pt" strokecolor="#000000">
                <v:path arrowok="t"/>
              </v:shape>
            </v:group>
            <v:group style="position:absolute;left:1786;top:7812;width:33;height:33" coordorigin="1786,7812" coordsize="33,33">
              <v:shape style="position:absolute;left:1786;top:7812;width:33;height:33" coordorigin="1786,7812" coordsize="33,33" path="m1819,7829l1819,7839,1814,7845,1803,7845,1792,7845,1786,7839,1786,7829,1786,7818,1792,7812,1803,7812,1814,7812,1819,7818,1819,7829xe" filled="false" stroked="true" strokeweight=".820294pt" strokecolor="#000000">
                <v:path arrowok="t"/>
              </v:shape>
              <v:shape style="position:absolute;left:5628;top:1711;width:3982;height:4737" type="#_x0000_t75" stroked="false">
                <v:imagedata r:id="rId13" o:title=""/>
              </v:shape>
            </v:group>
            <v:group style="position:absolute;left:7023;top:3828;width:35;height:35" coordorigin="7023,3828" coordsize="35,35">
              <v:shape style="position:absolute;left:7023;top:3828;width:35;height:35" coordorigin="7023,3828" coordsize="35,35" path="m7057,3845l7057,3856,7052,3862,7040,3862,7029,3862,7023,3856,7023,3845,7023,3833,7029,3828,7040,3828,7052,3828,7057,3833,7057,3845xe" filled="false" stroked="true" strokeweight=".856608pt" strokecolor="#000000">
                <v:path arrowok="t"/>
              </v:shape>
              <v:shape style="position:absolute;left:7193;top:3778;width:2311;height:1095" type="#_x0000_t75" stroked="false">
                <v:imagedata r:id="rId14" o:title=""/>
              </v:shape>
            </v:group>
            <v:group style="position:absolute;left:7023;top:4067;width:35;height:35" coordorigin="7023,4067" coordsize="35,35">
              <v:shape style="position:absolute;left:7023;top:4067;width:35;height:35" coordorigin="7023,4067" coordsize="35,35" path="m7057,4085l7057,4096,7052,4102,7040,4102,7029,4102,7023,4096,7023,4085,7023,4073,7029,4067,7040,4067,7052,4067,7057,4073,7057,4085xe" filled="false" stroked="true" strokeweight=".856608pt" strokecolor="#000000">
                <v:path arrowok="t"/>
              </v:shape>
            </v:group>
            <v:group style="position:absolute;left:7023;top:4307;width:35;height:35" coordorigin="7023,4307" coordsize="35,35">
              <v:shape style="position:absolute;left:7023;top:4307;width:35;height:35" coordorigin="7023,4307" coordsize="35,35" path="m7057,4324l7057,4336,7052,4342,7040,4342,7029,4342,7023,4336,7023,4324,7023,4313,7029,4307,7040,4307,7052,4307,7057,4313,7057,4324xe" filled="false" stroked="true" strokeweight=".856608pt" strokecolor="#000000">
                <v:path arrowok="t"/>
              </v:shape>
            </v:group>
            <v:group style="position:absolute;left:7023;top:4547;width:35;height:35" coordorigin="7023,4547" coordsize="35,35">
              <v:shape style="position:absolute;left:7023;top:4547;width:35;height:35" coordorigin="7023,4547" coordsize="35,35" path="m7057,4564l7057,4576,7052,4581,7040,4581,7029,4581,7023,4576,7023,4564,7023,4553,7029,4547,7040,4547,7052,4547,7057,4553,7057,4564xe" filled="false" stroked="true" strokeweight=".856608pt" strokecolor="#000000">
                <v:path arrowok="t"/>
              </v:shape>
            </v:group>
            <v:group style="position:absolute;left:7023;top:4787;width:35;height:35" coordorigin="7023,4787" coordsize="35,35">
              <v:shape style="position:absolute;left:7023;top:4787;width:35;height:35" coordorigin="7023,4787" coordsize="35,35" path="m7057,4804l7057,4816,7052,4821,7040,4821,7029,4821,7023,4816,7023,4804,7023,4793,7029,4787,7040,4787,7052,4787,7057,4793,7057,4804xe" filled="false" stroked="true" strokeweight=".856608pt" strokecolor="#000000">
                <v:path arrowok="t"/>
              </v:shape>
            </v:group>
            <v:group style="position:absolute;left:11561;top:4718;width:33;height:33" coordorigin="11561,4718" coordsize="33,33">
              <v:shape style="position:absolute;left:11561;top:4718;width:33;height:33" coordorigin="11561,4718" coordsize="33,33" path="m11593,4735l11593,4746,11588,4751,11577,4751,11566,4751,11561,4746,11561,4735,11561,4724,11566,4718,11577,4718,11588,4718,11593,4724,11593,4735xe" filled="false" stroked="true" strokeweight=".820294pt" strokecolor="#000000">
                <v:path arrowok="t"/>
              </v:shape>
              <v:shape style="position:absolute;left:11724;top:4703;width:3039;height:1443" type="#_x0000_t75" stroked="false">
                <v:imagedata r:id="rId15" o:title=""/>
              </v:shape>
            </v:group>
            <v:group style="position:absolute;left:11561;top:4948;width:33;height:33" coordorigin="11561,4948" coordsize="33,33">
              <v:shape style="position:absolute;left:11561;top:4948;width:33;height:33" coordorigin="11561,4948" coordsize="33,33" path="m11593,4965l11593,4975,11588,4981,11577,4981,11566,4981,11561,4975,11561,4965,11561,4954,11566,4948,11577,4948,11588,4948,11593,4954,11593,4965xe" filled="false" stroked="true" strokeweight=".820294pt" strokecolor="#000000">
                <v:path arrowok="t"/>
              </v:shape>
            </v:group>
            <v:group style="position:absolute;left:11561;top:5178;width:33;height:33" coordorigin="11561,5178" coordsize="33,33">
              <v:shape style="position:absolute;left:11561;top:5178;width:33;height:33" coordorigin="11561,5178" coordsize="33,33" path="m11593,5194l11593,5205,11588,5211,11577,5211,11566,5211,11561,5205,11561,5194,11561,5183,11566,5178,11577,5178,11588,5178,11593,5183,11593,5194xe" filled="false" stroked="true" strokeweight=".820294pt" strokecolor="#000000">
                <v:path arrowok="t"/>
              </v:shape>
            </v:group>
            <v:group style="position:absolute;left:11561;top:5407;width:33;height:33" coordorigin="11561,5407" coordsize="33,33">
              <v:shape style="position:absolute;left:11561;top:5407;width:33;height:33" coordorigin="11561,5407" coordsize="33,33" path="m11593,5424l11593,5435,11588,5440,11577,5440,11566,5440,11561,5435,11561,5424,11561,5413,11566,5407,11577,5407,11588,5407,11593,5413,11593,5424xe" filled="false" stroked="true" strokeweight=".820294pt" strokecolor="#000000">
                <v:path arrowok="t"/>
              </v:shape>
            </v:group>
            <v:group style="position:absolute;left:11561;top:5522;width:33;height:33" coordorigin="11561,5522" coordsize="33,33">
              <v:shape style="position:absolute;left:11561;top:5522;width:33;height:33" coordorigin="11561,5522" coordsize="33,33" path="m11593,5539l11593,5550,11588,5555,11577,5555,11566,5555,11561,5550,11561,5539,11561,5528,11566,5522,11577,5522,11588,5522,11593,5528,11593,5539xe" filled="false" stroked="true" strokeweight=".820294pt" strokecolor="#000000">
                <v:path arrowok="t"/>
              </v:shape>
            </v:group>
            <v:group style="position:absolute;left:11561;top:5637;width:33;height:33" coordorigin="11561,5637" coordsize="33,33">
              <v:shape style="position:absolute;left:11561;top:5637;width:33;height:33" coordorigin="11561,5637" coordsize="33,33" path="m11593,5654l11593,5665,11588,5670,11577,5670,11566,5670,11561,5665,11561,5654,11561,5643,11566,5637,11577,5637,11588,5637,11593,5643,11593,5654xe" filled="false" stroked="true" strokeweight=".820294pt" strokecolor="#000000">
                <v:path arrowok="t"/>
              </v:shape>
            </v:group>
            <v:group style="position:absolute;left:11561;top:5867;width:33;height:33" coordorigin="11561,5867" coordsize="33,33">
              <v:shape style="position:absolute;left:11561;top:5867;width:33;height:33" coordorigin="11561,5867" coordsize="33,33" path="m11593,5883l11593,5894,11588,5900,11577,5900,11566,5900,11561,5894,11561,5883,11561,5872,11566,5867,11577,5867,11588,5867,11593,5872,11593,5883xe" filled="false" stroked="true" strokeweight=".820294pt" strokecolor="#000000">
                <v:path arrowok="t"/>
              </v:shape>
            </v:group>
            <v:group style="position:absolute;left:11561;top:6097;width:33;height:33" coordorigin="11561,6097" coordsize="33,33">
              <v:shape style="position:absolute;left:11561;top:6097;width:33;height:33" coordorigin="11561,6097" coordsize="33,33" path="m11593,6113l11593,6124,11588,6129,11577,6129,11566,6129,11561,6124,11561,6113,11561,6102,11566,6097,11577,6097,11588,6097,11593,6102,11593,6113xe" filled="false" stroked="true" strokeweight=".820294pt" strokecolor="#000000">
                <v:path arrowok="t"/>
              </v:shape>
              <v:shape style="position:absolute;left:10390;top:8029;width:5264;height:4211" type="#_x0000_t75" stroked="false">
                <v:imagedata r:id="rId16" o:title=""/>
              </v:shape>
            </v:group>
            <v:group style="position:absolute;left:11391;top:9847;width:33;height:33" coordorigin="11391,9847" coordsize="33,33">
              <v:shape style="position:absolute;left:11391;top:9847;width:33;height:33" coordorigin="11391,9847" coordsize="33,33" path="m11423,9863l11423,9874,11418,9879,11407,9879,11396,9879,11391,9874,11391,9863,11391,9852,11396,9847,11407,9847,11418,9847,11423,9852,11423,9863xe" filled="false" stroked="true" strokeweight=".820294pt" strokecolor="#000000">
                <v:path arrowok="t"/>
              </v:shape>
              <v:shape style="position:absolute;left:11554;top:9799;width:3014;height:1131" type="#_x0000_t75" stroked="false">
                <v:imagedata r:id="rId17" o:title=""/>
              </v:shape>
            </v:group>
            <v:group style="position:absolute;left:11391;top:10076;width:33;height:33" coordorigin="11391,10076" coordsize="33,33">
              <v:shape style="position:absolute;left:11391;top:10076;width:33;height:33" coordorigin="11391,10076" coordsize="33,33" path="m11423,10093l11423,10104,11418,10109,11407,10109,11396,10109,11391,10104,11391,10093,11391,10082,11396,10076,11407,10076,11418,10076,11423,10082,11423,10093xe" filled="false" stroked="true" strokeweight=".820294pt" strokecolor="#000000">
                <v:path arrowok="t"/>
              </v:shape>
            </v:group>
            <v:group style="position:absolute;left:11391;top:10191;width:33;height:33" coordorigin="11391,10191" coordsize="33,33">
              <v:shape style="position:absolute;left:11391;top:10191;width:33;height:33" coordorigin="11391,10191" coordsize="33,33" path="m11423,10208l11423,10218,11418,10224,11407,10224,11396,10224,11391,10218,11391,10208,11391,10197,11396,10191,11407,10191,11418,10191,11423,10197,11423,10208xe" filled="false" stroked="true" strokeweight=".820294pt" strokecolor="#000000">
                <v:path arrowok="t"/>
              </v:shape>
            </v:group>
            <v:group style="position:absolute;left:11391;top:10306;width:33;height:33" coordorigin="11391,10306" coordsize="33,33">
              <v:shape style="position:absolute;left:11391;top:10306;width:33;height:33" coordorigin="11391,10306" coordsize="33,33" path="m11423,10322l11423,10333,11418,10339,11407,10339,11396,10339,11391,10333,11391,10322,11391,10311,11396,10306,11407,10306,11418,10306,11423,10311,11423,10322xe" filled="false" stroked="true" strokeweight=".820294pt" strokecolor="#000000">
                <v:path arrowok="t"/>
              </v:shape>
            </v:group>
            <v:group style="position:absolute;left:11391;top:10650;width:33;height:33" coordorigin="11391,10650" coordsize="33,33">
              <v:shape style="position:absolute;left:11391;top:10650;width:33;height:33" coordorigin="11391,10650" coordsize="33,33" path="m11423,10667l11423,10678,11418,10683,11407,10683,11396,10683,11391,10678,11391,10667,11391,10656,11396,10650,11407,10650,11418,10650,11423,10656,11423,10667xe" filled="false" stroked="true" strokeweight=".820294pt" strokecolor="#000000">
                <v:path arrowok="t"/>
              </v:shape>
            </v:group>
            <v:group style="position:absolute;left:11391;top:10880;width:33;height:33" coordorigin="11391,10880" coordsize="33,33">
              <v:shape style="position:absolute;left:11391;top:10880;width:33;height:33" coordorigin="11391,10880" coordsize="33,33" path="m11423,10897l11423,10907,11418,10913,11407,10913,11396,10913,11391,10907,11391,10897,11391,10886,11396,10880,11407,10880,11418,10880,11423,10886,11423,10897xe" filled="false" stroked="true" strokeweight=".820294pt" strokecolor="#000000">
                <v:path arrowok="t"/>
              </v:shape>
            </v:group>
            <v:group style="position:absolute;left:594;top:0;width:945;height:1081" coordorigin="594,0" coordsize="945,1081">
              <v:shape style="position:absolute;left:594;top:0;width:945;height:1081" coordorigin="594,0" coordsize="945,1081" path="m730,717l662,736,594,776,613,789,630,802,698,846,773,887,851,924,931,957,1209,1064,1285,1080,1304,1080,1323,1080,1397,1067,1471,1038,1525,993,1526,977,1524,955,1518,925,1514,905,1510,885,1507,866,1503,846,1499,826,1496,807,1493,789,930,789,785,726,766,720,748,717,730,717xe" filled="true" fillcolor="#000000" stroked="false">
                <v:path arrowok="t"/>
                <v:fill type="solid"/>
              </v:shape>
              <v:shape style="position:absolute;left:594;top:0;width:945;height:1081" coordorigin="594,0" coordsize="945,1081" path="m1105,0l773,0,772,8,769,52,769,97,769,138,776,231,788,320,806,409,830,497,859,586,893,675,900,692,907,710,914,728,920,747,925,768,930,789,1493,789,1487,726,1484,643,1484,586,1484,558,1485,530,1485,524,1187,524,1178,515,1174,513,1172,509,1153,448,1137,383,1124,319,1114,254,1107,189,1103,124,1103,97,1103,52,1104,25,1105,0xe" filled="true" fillcolor="#000000" stroked="false">
                <v:path arrowok="t"/>
                <v:fill type="solid"/>
              </v:shape>
              <v:shape style="position:absolute;left:594;top:0;width:945;height:1081" coordorigin="594,0" coordsize="945,1081" path="m1400,112l1327,133,1270,189,1247,248,1228,322,1201,442,1196,464,1193,483,1190,503,1187,524,1485,524,1486,503,1487,473,1494,387,1506,301,1522,213,1536,154,1539,138,1535,123,1527,117,1463,117,1440,114,1420,112,1400,112xe" filled="true" fillcolor="#000000" stroked="false">
                <v:path arrowok="t"/>
                <v:fill type="solid"/>
              </v:shape>
              <v:shape style="position:absolute;left:594;top:0;width:945;height:1081" coordorigin="594,0" coordsize="945,1081" path="m1519,111l1501,114,1483,117,1463,117,1527,117,1519,111xe" filled="true" fillcolor="#000000" stroked="false">
                <v:path arrowok="t"/>
                <v:fill type="solid"/>
              </v:shape>
            </v:group>
            <v:group style="position:absolute;left:12769;top:2566;width:903;height:1538" coordorigin="12769,2566" coordsize="903,1538">
              <v:shape style="position:absolute;left:12769;top:2566;width:903;height:1538" coordorigin="12769,2566" coordsize="903,1538" path="m13208,3768l13189,3770,13169,3774,13148,3778,13138,3784,13145,3804,13161,3814,13177,3824,13192,3836,13208,3848,13224,3864,13241,3880,13255,3894,13269,3906,13282,3920,13309,3948,13322,3962,13335,3978,13348,3992,13386,4042,13421,4096,13437,4104,13459,4104,13474,4102,13494,4100,13547,4070,13567,4006,13573,3986,13579,3968,13585,3948,13591,3930,13597,3910,13603,3892,13608,3876,13394,3876,13364,3850,13316,3814,13267,3780,13230,3770,13208,3768xe" filled="true" fillcolor="#000000" stroked="false">
                <v:path arrowok="t"/>
                <v:fill type="solid"/>
              </v:shape>
              <v:shape style="position:absolute;left:12769;top:2566;width:903;height:1538" coordorigin="12769,2566" coordsize="903,1538" path="m13467,3524l13325,3524,13333,3542,13340,3562,13347,3580,13353,3600,13359,3618,13365,3638,13370,3656,13375,3676,13389,3754,13394,3814,13395,3834,13395,3864,13394,3876,13608,3876,13610,3872,13616,3854,13623,3834,13630,3816,13636,3802,13522,3802,13519,3788,13517,3768,13514,3748,13506,3686,13494,3626,13480,3566,13468,3526,13467,3524xe" filled="true" fillcolor="#000000" stroked="false">
                <v:path arrowok="t"/>
                <v:fill type="solid"/>
              </v:shape>
              <v:shape style="position:absolute;left:12769;top:2566;width:903;height:1538" coordorigin="12769,2566" coordsize="903,1538" path="m13651,3698l13632,3698,13613,3700,13554,3748,13527,3802,13636,3802,13638,3798,13645,3778,13653,3760,13661,3742,13669,3724,13672,3718,13672,3708,13672,3702,13651,3698xe" filled="true" fillcolor="#000000" stroked="false">
                <v:path arrowok="t"/>
                <v:fill type="solid"/>
              </v:shape>
              <v:shape style="position:absolute;left:12769;top:2566;width:903;height:1538" coordorigin="12769,2566" coordsize="903,1538" path="m12993,3024l12935,3040,12902,3058,12886,3068,12836,3108,12791,3170,12771,3240,12769,3258,12769,3264,12778,3340,12799,3400,12826,3454,12861,3500,12874,3516,12888,3530,12903,3544,12918,3556,12935,3570,12952,3582,12970,3594,12989,3606,13009,3616,13030,3628,13048,3634,13083,3642,13101,3644,13137,3640,13211,3614,13264,3576,13279,3564,13286,3558,13167,3558,13148,3554,13073,3516,13026,3478,13011,3466,12997,3452,12984,3436,12971,3422,12937,3372,12909,3318,12887,3254,12877,3194,12880,3168,12883,3148,12889,3130,12899,3120,12917,3118,13209,3118,13197,3110,13132,3068,13076,3044,13012,3026,12993,3024xe" filled="true" fillcolor="#000000" stroked="false">
                <v:path arrowok="t"/>
                <v:fill type="solid"/>
              </v:shape>
              <v:shape style="position:absolute;left:12769;top:2566;width:903;height:1538" coordorigin="12769,2566" coordsize="903,1538" path="m13209,3118l12917,3118,12946,3122,12965,3128,13021,3152,13073,3184,13135,3234,13176,3280,13220,3340,13232,3356,13243,3374,13268,3410,13269,3428,13263,3452,13257,3470,13250,3488,13243,3506,13236,3526,13227,3546,13212,3556,13185,3558,13286,3558,13309,3538,13325,3524,13467,3524,13461,3506,13455,3486,13447,3468,13440,3448,13432,3428,13423,3408,13414,3390,13405,3370,13395,3352,13390,3334,13390,3318,13390,3308,13390,3290,13390,3258,13385,3192,13378,3144,13244,3144,13229,3134,13212,3120,13209,3118xe" filled="true" fillcolor="#000000" stroked="false">
                <v:path arrowok="t"/>
                <v:fill type="solid"/>
              </v:shape>
              <v:shape style="position:absolute;left:12769;top:2566;width:903;height:1538" coordorigin="12769,2566" coordsize="903,1538" path="m13010,2566l12986,2574,12971,2586,12958,2602,12948,2622,12951,2638,12965,2650,12977,2662,12980,2666,12984,2668,12988,2670,13005,2690,13023,2708,13040,2728,13088,2788,13132,2850,13145,2870,13158,2892,13170,2914,13182,2938,13193,2960,13221,3032,13243,3106,13246,3126,13244,3144,13378,3144,13362,3074,13342,3010,13334,2986,13326,2964,13317,2942,13308,2922,13299,2900,13289,2878,13278,2858,13267,2836,13231,2776,13188,2718,13173,2698,13121,2644,13062,2596,13045,2582,13027,2570,13010,2566xe" filled="true" fillcolor="#000000" stroked="false">
                <v:path arrowok="t"/>
                <v:fill type="solid"/>
              </v:shape>
            </v:group>
            <v:group style="position:absolute;left:1246;top:1935;width:109;height:132" coordorigin="1246,1935" coordsize="109,132">
              <v:shape style="position:absolute;left:1246;top:1935;width:109;height:132" coordorigin="1246,1935" coordsize="109,132" path="m1276,1955l1246,1974,1306,2066,1335,2047,1276,1955xe" filled="true" fillcolor="#000000" stroked="false">
                <v:path arrowok="t"/>
                <v:fill type="solid"/>
              </v:shape>
              <v:shape style="position:absolute;left:1246;top:1935;width:109;height:132" coordorigin="1246,1935" coordsize="109,132" path="m1353,1965l1311,1965,1315,1967,1321,1977,1321,1982,1318,1985,1332,2008,1338,2003,1352,1989,1355,1971,1353,1965xe" filled="true" fillcolor="#000000" stroked="false">
                <v:path arrowok="t"/>
                <v:fill type="solid"/>
              </v:shape>
              <v:shape style="position:absolute;left:1246;top:1935;width:109;height:132" coordorigin="1246,1935" coordsize="109,132" path="m1316,1935l1292,1945,1306,1967,1311,1965,1353,1965,1348,1952,1334,1939,1316,1935xe" filled="true" fillcolor="#000000" stroked="false">
                <v:path arrowok="t"/>
                <v:fill type="solid"/>
              </v:shape>
            </v:group>
            <v:group style="position:absolute;left:1344;top:1868;width:150;height:136" coordorigin="1344,1868" coordsize="150,136">
              <v:shape style="position:absolute;left:1344;top:1868;width:150;height:136" coordorigin="1344,1868" coordsize="150,136" path="m1369,1896l1344,1912,1403,2004,1428,1988,1369,1896xe" filled="true" fillcolor="#000000" stroked="false">
                <v:path arrowok="t"/>
                <v:fill type="solid"/>
              </v:shape>
              <v:shape style="position:absolute;left:1344;top:1868;width:150;height:136" coordorigin="1344,1868" coordsize="150,136" path="m1454,1898l1411,1898,1417,1899,1424,1909,1422,1916,1409,1924,1422,1944,1460,1968,1494,1947,1448,1921,1455,1902,1454,1898xe" filled="true" fillcolor="#000000" stroked="false">
                <v:path arrowok="t"/>
                <v:fill type="solid"/>
              </v:shape>
              <v:shape style="position:absolute;left:1344;top:1868;width:150;height:136" coordorigin="1344,1868" coordsize="150,136" path="m1421,1868l1401,1875,1385,1886,1398,1907,1411,1898,1454,1898,1450,1884,1438,1872,1421,1868xe" filled="true" fillcolor="#000000" stroked="false">
                <v:path arrowok="t"/>
                <v:fill type="solid"/>
              </v:shape>
            </v:group>
            <v:group style="position:absolute;left:1463;top:1803;width:123;height:119" coordorigin="1463,1803" coordsize="123,119">
              <v:shape style="position:absolute;left:1463;top:1803;width:123;height:119" coordorigin="1463,1803" coordsize="123,119" path="m1476,1829l1466,1845,1463,1862,1468,1881,1483,1903,1499,1916,1514,1921,1530,1921,1534,1920,1476,1829xe" filled="true" fillcolor="#000000" stroked="false">
                <v:path arrowok="t"/>
                <v:fill type="solid"/>
              </v:shape>
              <v:shape style="position:absolute;left:1463;top:1803;width:123;height:119" coordorigin="1463,1803" coordsize="123,119" path="m1572,1832l1526,1832,1540,1843,1547,1853,1552,1872,1541,1887,1539,1888,1537,1890,1551,1912,1585,1866,1583,1848,1572,1832xe" filled="true" fillcolor="#000000" stroked="false">
                <v:path arrowok="t"/>
                <v:fill type="solid"/>
              </v:shape>
              <v:shape style="position:absolute;left:1463;top:1803;width:123;height:119" coordorigin="1463,1803" coordsize="123,119" path="m1523,1803l1507,1807,1490,1816,1504,1839,1507,1837,1508,1836,1526,1832,1572,1832,1568,1826,1553,1812,1538,1804,1523,1803xe" filled="true" fillcolor="#000000" stroked="false">
                <v:path arrowok="t"/>
                <v:fill type="solid"/>
              </v:shape>
            </v:group>
            <v:group style="position:absolute;left:1592;top:1729;width:86;height:130" coordorigin="1592,1729" coordsize="86,130">
              <v:shape style="position:absolute;left:1592;top:1729;width:86;height:130" coordorigin="1592,1729" coordsize="86,130" path="m1620,1819l1592,1837,1593,1838,1607,1853,1623,1858,1642,1853,1646,1852,1631,1828,1627,1828,1624,1825,1620,1819xe" filled="true" fillcolor="#000000" stroked="false">
                <v:path arrowok="t"/>
                <v:fill type="solid"/>
              </v:shape>
              <v:shape style="position:absolute;left:1592;top:1729;width:86;height:130" coordorigin="1592,1729" coordsize="86,130" path="m1631,1729l1601,1748,1661,1842,1673,1827,1677,1810,1671,1792,1631,1729xe" filled="true" fillcolor="#000000" stroked="false">
                <v:path arrowok="t"/>
                <v:fill type="solid"/>
              </v:shape>
            </v:group>
            <v:group style="position:absolute;left:1651;top:1665;width:141;height:144" coordorigin="1651,1665" coordsize="141,144">
              <v:shape style="position:absolute;left:1651;top:1665;width:141;height:144" coordorigin="1651,1665" coordsize="141,144" path="m1681,1697l1651,1716,1710,1809,1740,1790,1681,1697xe" filled="true" fillcolor="#000000" stroked="false">
                <v:path arrowok="t"/>
                <v:fill type="solid"/>
              </v:shape>
              <v:shape style="position:absolute;left:1651;top:1665;width:141;height:144" coordorigin="1651,1665" coordsize="141,144" path="m1777,1735l1741,1757,1755,1780,1791,1757,1777,1735xe" filled="true" fillcolor="#000000" stroked="false">
                <v:path arrowok="t"/>
                <v:fill type="solid"/>
              </v:shape>
              <v:shape style="position:absolute;left:1651;top:1665;width:141;height:144" coordorigin="1651,1665" coordsize="141,144" path="m1746,1704l1719,1722,1732,1743,1760,1726,1746,1704xe" filled="true" fillcolor="#000000" stroked="false">
                <v:path arrowok="t"/>
                <v:fill type="solid"/>
              </v:shape>
              <v:shape style="position:absolute;left:1651;top:1665;width:141;height:144" coordorigin="1651,1665" coordsize="141,144" path="m1731,1665l1696,1687,1711,1709,1745,1687,1731,1665xe" filled="true" fillcolor="#000000" stroked="false">
                <v:path arrowok="t"/>
                <v:fill type="solid"/>
              </v:shape>
            </v:group>
            <v:group style="position:absolute;left:1762;top:1614;width:119;height:118" coordorigin="1762,1614" coordsize="119,118">
              <v:shape style="position:absolute;left:1762;top:1614;width:119;height:118" coordorigin="1762,1614" coordsize="119,118" path="m1775,1637l1765,1653,1762,1670,1767,1689,1782,1711,1798,1725,1813,1731,1828,1731,1807,1688,1775,1637xe" filled="true" fillcolor="#000000" stroked="false">
                <v:path arrowok="t"/>
                <v:fill type="solid"/>
              </v:shape>
              <v:shape style="position:absolute;left:1762;top:1614;width:119;height:118" coordorigin="1762,1614" coordsize="119,118" path="m1875,1657l1845,1670,1852,1680,1850,1690,1836,1699,1851,1721,1853,1720,1869,1706,1878,1691,1881,1675,1875,1657xe" filled="true" fillcolor="#000000" stroked="false">
                <v:path arrowok="t"/>
                <v:fill type="solid"/>
              </v:shape>
              <v:shape style="position:absolute;left:1762;top:1614;width:119;height:118" coordorigin="1762,1614" coordsize="119,118" path="m1855,1639l1816,1639,1826,1643,1833,1653,1855,1639xe" filled="true" fillcolor="#000000" stroked="false">
                <v:path arrowok="t"/>
                <v:fill type="solid"/>
              </v:shape>
              <v:shape style="position:absolute;left:1762;top:1614;width:119;height:118" coordorigin="1762,1614" coordsize="119,118" path="m1832,1614l1814,1614,1795,1622,1791,1624,1789,1625,1804,1648,1804,1647,1816,1639,1855,1639,1861,1635,1848,1621,1832,1614xe" filled="true" fillcolor="#000000" stroked="false">
                <v:path arrowok="t"/>
                <v:fill type="solid"/>
              </v:shape>
            </v:group>
            <v:group style="position:absolute;left:1846;top:1533;width:120;height:132" coordorigin="1846,1533" coordsize="120,132">
              <v:shape style="position:absolute;left:1846;top:1533;width:120;height:132" coordorigin="1846,1533" coordsize="120,132" path="m1934,1596l1892,1596,1936,1665,1966,1646,1934,1596xe" filled="true" fillcolor="#000000" stroked="false">
                <v:path arrowok="t"/>
                <v:fill type="solid"/>
              </v:shape>
              <v:shape style="position:absolute;left:1846;top:1533;width:120;height:132" coordorigin="1846,1533" coordsize="120,132" path="m1907,1553l1846,1591,1861,1615,1892,1596,1934,1596,1907,1553xe" filled="true" fillcolor="#000000" stroked="false">
                <v:path arrowok="t"/>
                <v:fill type="solid"/>
              </v:shape>
              <v:shape style="position:absolute;left:1846;top:1533;width:120;height:132" coordorigin="1846,1533" coordsize="120,132" path="m1937,1533l1922,1543,1937,1567,1952,1557,1937,1533xe" filled="true" fillcolor="#000000" stroked="false">
                <v:path arrowok="t"/>
                <v:fill type="solid"/>
              </v:shape>
            </v:group>
            <v:group style="position:absolute;left:1477;top:2060;width:119;height:120" coordorigin="1477,2060" coordsize="119,120">
              <v:shape style="position:absolute;left:1477;top:2060;width:119;height:120" coordorigin="1477,2060" coordsize="119,120" path="m1530,2143l1502,2161,1516,2175,1532,2179,1550,2175,1550,2152,1536,2152,1530,2143xe" filled="true" fillcolor="#000000" stroked="false">
                <v:path arrowok="t"/>
                <v:fill type="solid"/>
              </v:shape>
              <v:shape style="position:absolute;left:1477;top:2060;width:119;height:120" coordorigin="1477,2060" coordsize="119,120" path="m1595,2128l1556,2128,1562,2131,1579,2158,1591,2143,1595,2128xe" filled="true" fillcolor="#000000" stroked="false">
                <v:path arrowok="t"/>
                <v:fill type="solid"/>
              </v:shape>
              <v:shape style="position:absolute;left:1477;top:2060;width:119;height:120" coordorigin="1477,2060" coordsize="119,120" path="m1550,2147l1542,2151,1536,2152,1550,2152,1550,2147xe" filled="true" fillcolor="#000000" stroked="false">
                <v:path arrowok="t"/>
                <v:fill type="solid"/>
              </v:shape>
              <v:shape style="position:absolute;left:1477;top:2060;width:119;height:120" coordorigin="1477,2060" coordsize="119,120" path="m1495,2079l1482,2093,1477,2110,1490,2127,1505,2135,1520,2136,1534,2134,1546,2130,1556,2128,1595,2128,1596,2127,1591,2108,1588,2106,1520,2106,1512,2105,1495,2079xe" filled="true" fillcolor="#000000" stroked="false">
                <v:path arrowok="t"/>
                <v:fill type="solid"/>
              </v:shape>
              <v:shape style="position:absolute;left:1477;top:2060;width:119;height:120" coordorigin="1477,2060" coordsize="119,120" path="m1562,2094l1547,2097,1532,2103,1520,2106,1588,2106,1578,2097,1562,2094xe" filled="true" fillcolor="#000000" stroked="false">
                <v:path arrowok="t"/>
                <v:fill type="solid"/>
              </v:shape>
              <v:shape style="position:absolute;left:1477;top:2060;width:119;height:120" coordorigin="1477,2060" coordsize="119,120" path="m1549,2085l1530,2085,1535,2088,1538,2092,1549,2085xe" filled="true" fillcolor="#000000" stroked="false">
                <v:path arrowok="t"/>
                <v:fill type="solid"/>
              </v:shape>
              <v:shape style="position:absolute;left:1477;top:2060;width:119;height:120" coordorigin="1477,2060" coordsize="119,120" path="m1533,2060l1513,2066,1510,2068,1523,2088,1530,2085,1549,2085,1565,2075,1564,2073,1550,2061,1533,2060xe" filled="true" fillcolor="#000000" stroked="false">
                <v:path arrowok="t"/>
                <v:fill type="solid"/>
              </v:shape>
            </v:group>
            <v:group style="position:absolute;left:1558;top:1982;width:120;height:132" coordorigin="1558,1982" coordsize="120,132">
              <v:shape style="position:absolute;left:1558;top:1982;width:120;height:132" coordorigin="1558,1982" coordsize="120,132" path="m1645,2044l1603,2044,1647,2113,1677,2094,1645,2044xe" filled="true" fillcolor="#000000" stroked="false">
                <v:path arrowok="t"/>
                <v:fill type="solid"/>
              </v:shape>
              <v:shape style="position:absolute;left:1558;top:1982;width:120;height:132" coordorigin="1558,1982" coordsize="120,132" path="m1618,2001l1558,2039,1573,2063,1603,2044,1645,2044,1618,2001xe" filled="true" fillcolor="#000000" stroked="false">
                <v:path arrowok="t"/>
                <v:fill type="solid"/>
              </v:shape>
              <v:shape style="position:absolute;left:1558;top:1982;width:120;height:132" coordorigin="1558,1982" coordsize="120,132" path="m1648,1982l1634,1991,1649,2015,1664,2005,1648,1982xe" filled="true" fillcolor="#000000" stroked="false">
                <v:path arrowok="t"/>
                <v:fill type="solid"/>
              </v:shape>
            </v:group>
            <v:group style="position:absolute;left:1687;top:1941;width:128;height:131" coordorigin="1687,1941" coordsize="128,131">
              <v:shape style="position:absolute;left:1687;top:1941;width:128;height:131" coordorigin="1687,1941" coordsize="128,131" path="m1711,1942l1687,1957,1712,2071,1743,2052,1711,1942xe" filled="true" fillcolor="#000000" stroked="false">
                <v:path arrowok="t"/>
                <v:fill type="solid"/>
              </v:shape>
              <v:shape style="position:absolute;left:1687;top:1941;width:128;height:131" coordorigin="1687,1941" coordsize="128,131" path="m1730,1941l1745,1993,1752,1999,1747,2002,1754,2026,1771,2016,1800,2016,1815,2006,1730,1941xe" filled="true" fillcolor="#000000" stroked="false">
                <v:path arrowok="t"/>
                <v:fill type="solid"/>
              </v:shape>
              <v:shape style="position:absolute;left:1687;top:1941;width:128;height:131" coordorigin="1687,1941" coordsize="128,131" path="m1800,2016l1771,2016,1783,2026,1800,2016xe" filled="true" fillcolor="#000000" stroked="false">
                <v:path arrowok="t"/>
                <v:fill type="solid"/>
              </v:shape>
            </v:group>
            <v:group style="position:absolute;left:1767;top:1863;width:150;height:136" coordorigin="1767,1863" coordsize="150,136">
              <v:shape style="position:absolute;left:1767;top:1863;width:150;height:136" coordorigin="1767,1863" coordsize="150,136" path="m1792,1890l1767,1906,1826,1999,1851,1983,1792,1890xe" filled="true" fillcolor="#000000" stroked="false">
                <v:path arrowok="t"/>
                <v:fill type="solid"/>
              </v:shape>
              <v:shape style="position:absolute;left:1767;top:1863;width:150;height:136" coordorigin="1767,1863" coordsize="150,136" path="m1877,1893l1834,1893,1840,1894,1847,1904,1845,1910,1832,1918,1845,1939,1883,1962,1917,1941,1871,1915,1878,1897,1877,1893xe" filled="true" fillcolor="#000000" stroked="false">
                <v:path arrowok="t"/>
                <v:fill type="solid"/>
              </v:shape>
              <v:shape style="position:absolute;left:1767;top:1863;width:150;height:136" coordorigin="1767,1863" coordsize="150,136" path="m1844,1863l1825,1869,1808,1880,1821,1901,1834,1893,1877,1893,1873,1879,1861,1867,1844,1863xe" filled="true" fillcolor="#000000" stroked="false">
                <v:path arrowok="t"/>
                <v:fill type="solid"/>
              </v:shape>
            </v:group>
            <v:group style="position:absolute;left:1865;top:1786;width:120;height:132" coordorigin="1865,1786" coordsize="120,132">
              <v:shape style="position:absolute;left:1865;top:1786;width:120;height:132" coordorigin="1865,1786" coordsize="120,132" path="m1952,1848l1911,1848,1955,1917,1984,1898,1952,1848xe" filled="true" fillcolor="#000000" stroked="false">
                <v:path arrowok="t"/>
                <v:fill type="solid"/>
              </v:shape>
              <v:shape style="position:absolute;left:1865;top:1786;width:120;height:132" coordorigin="1865,1786" coordsize="120,132" path="m1925,1805l1865,1844,1880,1867,1911,1848,1952,1848,1925,1805xe" filled="true" fillcolor="#000000" stroked="false">
                <v:path arrowok="t"/>
                <v:fill type="solid"/>
              </v:shape>
              <v:shape style="position:absolute;left:1865;top:1786;width:120;height:132" coordorigin="1865,1786" coordsize="120,132" path="m1956,1786l1941,1795,1956,1819,1971,1810,1956,1786xe" filled="true" fillcolor="#000000" stroked="false">
                <v:path arrowok="t"/>
                <v:fill type="solid"/>
              </v:shape>
            </v:group>
            <v:group style="position:absolute;left:13009;top:7593;width:104;height:122" coordorigin="13009,7593" coordsize="104,122">
              <v:shape style="position:absolute;left:13009;top:7593;width:104;height:122" coordorigin="13009,7593" coordsize="104,122" path="m13044,7599l13009,7607,13035,7714,13070,7706,13044,7599xe" filled="true" fillcolor="#000000" stroked="false">
                <v:path arrowok="t"/>
                <v:fill type="solid"/>
              </v:shape>
              <v:shape style="position:absolute;left:13009;top:7593;width:104;height:122" coordorigin="13009,7593" coordsize="104,122" path="m13086,7593l13062,7595,13068,7621,13073,7621,13076,7624,13079,7635,13078,7639,13073,7642,13079,7667,13087,7665,13105,7656,13113,7639,13112,7620,13103,7602,13086,7593xe" filled="true" fillcolor="#000000" stroked="false">
                <v:path arrowok="t"/>
                <v:fill type="solid"/>
              </v:shape>
            </v:group>
            <v:group style="position:absolute;left:13122;top:7564;width:131;height:124" coordorigin="13122,7564" coordsize="131,124">
              <v:shape style="position:absolute;left:13122;top:7564;width:131;height:124" coordorigin="13122,7564" coordsize="131,124" path="m13151,7573l13122,7580,13147,7687,13177,7680,13151,7573xe" filled="true" fillcolor="#000000" stroked="false">
                <v:path arrowok="t"/>
                <v:fill type="solid"/>
              </v:shape>
              <v:shape style="position:absolute;left:13122;top:7564;width:131;height:124" coordorigin="13122,7564" coordsize="131,124" path="m13231,7590l13190,7590,13195,7593,13198,7604,13194,7609,13179,7613,13185,7637,13214,7671,13252,7662,13217,7623,13230,7614,13234,7601,13231,7590xe" filled="true" fillcolor="#000000" stroked="false">
                <v:path arrowok="t"/>
                <v:fill type="solid"/>
              </v:shape>
              <v:shape style="position:absolute;left:13122;top:7564;width:131;height:124" coordorigin="13122,7564" coordsize="131,124" path="m13206,7564l13169,7569,13175,7593,13190,7590,13231,7590,13231,7589,13222,7573,13206,7564xe" filled="true" fillcolor="#000000" stroked="false">
                <v:path arrowok="t"/>
                <v:fill type="solid"/>
              </v:shape>
            </v:group>
            <v:group style="position:absolute;left:13249;top:7534;width:120;height:116" coordorigin="13249,7534" coordsize="120,116">
              <v:shape style="position:absolute;left:13249;top:7534;width:120;height:116" coordorigin="13249,7534" coordsize="120,116" path="m13273,7545l13259,7557,13250,7573,13249,7593,13258,7620,13270,7638,13285,7647,13299,7650,13273,7545xe" filled="true" fillcolor="#000000" stroked="false">
                <v:path arrowok="t"/>
                <v:fill type="solid"/>
              </v:shape>
              <v:shape style="position:absolute;left:13249;top:7534;width:120;height:116" coordorigin="13249,7534" coordsize="120,116" path="m13355,7558l13317,7558,13327,7567,13336,7606,13331,7618,13314,7622,13311,7622,13317,7648,13366,7612,13369,7592,13361,7567,13355,7558xe" filled="true" fillcolor="#000000" stroked="false">
                <v:path arrowok="t"/>
                <v:fill type="solid"/>
              </v:shape>
              <v:shape style="position:absolute;left:13249;top:7534;width:120;height:116" coordorigin="13249,7534" coordsize="120,116" path="m13319,7534l13299,7535,13291,7537,13297,7563,13300,7562,13317,7558,13355,7558,13350,7549,13336,7538,13319,7534xe" filled="true" fillcolor="#000000" stroked="false">
                <v:path arrowok="t"/>
                <v:fill type="solid"/>
              </v:shape>
            </v:group>
            <v:group style="position:absolute;left:13381;top:7500;width:90;height:122" coordorigin="13381,7500" coordsize="90,122">
              <v:shape style="position:absolute;left:13381;top:7500;width:90;height:122" coordorigin="13381,7500" coordsize="90,122" path="m13413,7582l13381,7590,13381,7592,13391,7611,13407,7621,13427,7621,13420,7594,13417,7593,13415,7590,13413,7582xe" filled="true" fillcolor="#000000" stroked="false">
                <v:path arrowok="t"/>
                <v:fill type="solid"/>
              </v:shape>
              <v:shape style="position:absolute;left:13381;top:7500;width:90;height:122" coordorigin="13381,7500" coordsize="90,122" path="m13453,7500l13418,7509,13445,7617,13462,7607,13470,7591,13453,7500xe" filled="true" fillcolor="#000000" stroked="false">
                <v:path arrowok="t"/>
                <v:fill type="solid"/>
              </v:shape>
            </v:group>
            <v:group style="position:absolute;left:13476;top:7472;width:120;height:130" coordorigin="13476,7472" coordsize="120,130">
              <v:shape style="position:absolute;left:13476;top:7472;width:120;height:130" coordorigin="13476,7472" coordsize="120,130" path="m13510,7486l13476,7495,13502,7602,13536,7593,13510,7486xe" filled="true" fillcolor="#000000" stroked="false">
                <v:path arrowok="t"/>
                <v:fill type="solid"/>
              </v:shape>
              <v:shape style="position:absolute;left:13476;top:7472;width:120;height:130" coordorigin="13476,7472" coordsize="120,130" path="m13589,7553l13548,7563,13554,7589,13595,7579,13589,7553xe" filled="true" fillcolor="#000000" stroked="false">
                <v:path arrowok="t"/>
                <v:fill type="solid"/>
              </v:shape>
              <v:shape style="position:absolute;left:13476;top:7472;width:120;height:130" coordorigin="13476,7472" coordsize="120,130" path="m13570,7515l13538,7523,13544,7547,13576,7539,13570,7515xe" filled="true" fillcolor="#000000" stroked="false">
                <v:path arrowok="t"/>
                <v:fill type="solid"/>
              </v:shape>
              <v:shape style="position:absolute;left:13476;top:7472;width:120;height:130" coordorigin="13476,7472" coordsize="120,130" path="m13568,7472l13528,7482,13534,7508,13574,7498,13568,7472xe" filled="true" fillcolor="#000000" stroked="false">
                <v:path arrowok="t"/>
                <v:fill type="solid"/>
              </v:shape>
            </v:group>
            <v:group style="position:absolute;left:13594;top:7451;width:113;height:114" coordorigin="13594,7451" coordsize="113,114">
              <v:shape style="position:absolute;left:13594;top:7451;width:113;height:114" coordorigin="13594,7451" coordsize="113,114" path="m13696,7476l13657,7476,13665,7483,13668,7495,13701,7487,13696,7476xe" filled="true" fillcolor="#000000" stroked="false">
                <v:path arrowok="t"/>
                <v:fill type="solid"/>
              </v:shape>
              <v:shape style="position:absolute;left:13594;top:7451;width:113;height:114" coordorigin="13594,7451" coordsize="113,114" path="m13660,7451l13638,7453,13636,7454,13642,7480,13643,7479,13657,7476,13696,7476,13692,7468,13678,7456,13660,7451xe" filled="true" fillcolor="#000000" stroked="false">
                <v:path arrowok="t"/>
                <v:fill type="solid"/>
              </v:shape>
              <v:shape style="position:absolute;left:13594;top:7451;width:113;height:114" coordorigin="13594,7451" coordsize="113,114" path="m13619,7461l13604,7473,13596,7489,13594,7509,13603,7537,13615,7555,13629,7564,13633,7519,13619,7461xe" filled="true" fillcolor="#000000" stroked="false">
                <v:path arrowok="t"/>
                <v:fill type="solid"/>
              </v:shape>
              <v:shape style="position:absolute;left:13594;top:7451;width:113;height:114" coordorigin="13594,7451" coordsize="113,114" path="m13674,7514l13677,7526,13672,7535,13657,7539,13663,7565,13665,7564,13686,7556,13701,7543,13707,7526,13674,7514xe" filled="true" fillcolor="#000000" stroked="false">
                <v:path arrowok="t"/>
                <v:fill type="solid"/>
              </v:shape>
            </v:group>
            <v:group style="position:absolute;left:13701;top:7415;width:112;height:124" coordorigin="13701,7415" coordsize="112,124">
              <v:shape style="position:absolute;left:13701;top:7415;width:112;height:124" coordorigin="13701,7415" coordsize="112,124" path="m13779,7459l13743,7459,13762,7539,13796,7531,13779,7459xe" filled="true" fillcolor="#000000" stroked="false">
                <v:path arrowok="t"/>
                <v:fill type="solid"/>
              </v:shape>
              <v:shape style="position:absolute;left:13701;top:7415;width:112;height:124" coordorigin="13701,7415" coordsize="112,124" path="m13770,7424l13701,7440,13708,7468,13743,7459,13779,7459,13770,7424xe" filled="true" fillcolor="#000000" stroked="false">
                <v:path arrowok="t"/>
                <v:fill type="solid"/>
              </v:shape>
              <v:shape style="position:absolute;left:13701;top:7415;width:112;height:124" coordorigin="13701,7415" coordsize="112,124" path="m13805,7415l13788,7419,13795,7447,13812,7442,13805,7415xe" filled="true" fillcolor="#000000" stroked="false">
                <v:path arrowok="t"/>
                <v:fill type="solid"/>
              </v:shape>
            </v:group>
            <v:group style="position:absolute;left:12941;top:7832;width:96;height:128" coordorigin="12941,7832" coordsize="96,128">
              <v:shape style="position:absolute;left:12941;top:7832;width:96;height:128" coordorigin="12941,7832" coordsize="96,128" path="m12975,7845l12941,7853,12967,7960,13001,7952,12975,7845xe" filled="true" fillcolor="#000000" stroked="false">
                <v:path arrowok="t"/>
                <v:fill type="solid"/>
              </v:shape>
              <v:shape style="position:absolute;left:12941;top:7832;width:96;height:128" coordorigin="12941,7832" coordsize="96,128" path="m13031,7878l13004,7885,13010,7909,13037,7903,13031,7878xe" filled="true" fillcolor="#000000" stroked="false">
                <v:path arrowok="t"/>
                <v:fill type="solid"/>
              </v:shape>
              <v:shape style="position:absolute;left:12941;top:7832;width:96;height:128" coordorigin="12941,7832" coordsize="96,128" path="m13027,7832l12993,7841,13000,7866,13034,7858,13027,7832xe" filled="true" fillcolor="#000000" stroked="false">
                <v:path arrowok="t"/>
                <v:fill type="solid"/>
              </v:shape>
            </v:group>
            <v:group style="position:absolute;left:13046;top:7819;width:61;height:116" coordorigin="13046,7819" coordsize="61,116">
              <v:shape style="position:absolute;left:13046;top:7819;width:61;height:116" coordorigin="13046,7819" coordsize="61,116" path="m13080,7819l13046,7828,13072,7935,13106,7926,13080,7819xe" filled="true" fillcolor="#000000" stroked="false">
                <v:path arrowok="t"/>
                <v:fill type="solid"/>
              </v:shape>
            </v:group>
            <v:group style="position:absolute;left:13105;top:7788;width:133;height:133" coordorigin="13105,7788" coordsize="133,133">
              <v:shape style="position:absolute;left:13105;top:7788;width:133;height:133" coordorigin="13105,7788" coordsize="133,133" path="m13135,7806l13105,7814,13131,7921,13162,7913,13137,7808,13135,7806xe" filled="true" fillcolor="#000000" stroked="false">
                <v:path arrowok="t"/>
                <v:fill type="solid"/>
              </v:shape>
              <v:shape style="position:absolute;left:13105;top:7788;width:133;height:133" coordorigin="13105,7788" coordsize="133,133" path="m13160,7825l13173,7877,13207,7902,13237,7895,13226,7848,13193,7848,13160,7825xe" filled="true" fillcolor="#000000" stroked="false">
                <v:path arrowok="t"/>
                <v:fill type="solid"/>
              </v:shape>
              <v:shape style="position:absolute;left:13105;top:7788;width:133;height:133" coordorigin="13105,7788" coordsize="133,133" path="m13212,7788l13180,7795,13193,7848,13226,7848,13212,7788xe" filled="true" fillcolor="#000000" stroked="false">
                <v:path arrowok="t"/>
                <v:fill type="solid"/>
              </v:shape>
            </v:group>
            <v:group style="position:absolute;left:13236;top:7774;width:61;height:116" coordorigin="13236,7774" coordsize="61,116">
              <v:shape style="position:absolute;left:13236;top:7774;width:61;height:116" coordorigin="13236,7774" coordsize="61,116" path="m13270,7774l13236,7782,13262,7889,13296,7881,13270,7774xe" filled="true" fillcolor="#000000" stroked="false">
                <v:path arrowok="t"/>
                <v:fill type="solid"/>
              </v:shape>
            </v:group>
            <v:group style="position:absolute;left:13300;top:7753;width:109;height:115" coordorigin="13300,7753" coordsize="109,115">
              <v:shape style="position:absolute;left:13300;top:7753;width:109;height:115" coordorigin="13300,7753" coordsize="109,115" path="m13340,7832l13307,7840,13317,7859,13333,7867,13354,7868,13357,7843,13348,7843,13342,7842,13340,7832xe" filled="true" fillcolor="#000000" stroked="false">
                <v:path arrowok="t"/>
                <v:fill type="solid"/>
              </v:shape>
              <v:shape style="position:absolute;left:13300;top:7753;width:109;height:115" coordorigin="13300,7753" coordsize="109,115" path="m13327,7759l13309,7770,13300,7785,13308,7807,13321,7818,13337,7823,13353,7824,13366,7825,13373,7829,13381,7861,13398,7851,13408,7835,13355,7795,13342,7794,13335,7790,13327,7759xe" filled="true" fillcolor="#000000" stroked="false">
                <v:path arrowok="t"/>
                <v:fill type="solid"/>
              </v:shape>
              <v:shape style="position:absolute;left:13300;top:7753;width:109;height:115" coordorigin="13300,7753" coordsize="109,115" path="m13357,7842l13348,7843,13357,7843,13357,7842xe" filled="true" fillcolor="#000000" stroked="false">
                <v:path arrowok="t"/>
                <v:fill type="solid"/>
              </v:shape>
              <v:shape style="position:absolute;left:13300;top:7753;width:109;height:115" coordorigin="13300,7753" coordsize="109,115" path="m13395,7777l13358,7777,13362,7781,13363,7786,13395,7778,13395,7777xe" filled="true" fillcolor="#000000" stroked="false">
                <v:path arrowok="t"/>
                <v:fill type="solid"/>
              </v:shape>
              <v:shape style="position:absolute;left:13300;top:7753;width:109;height:115" coordorigin="13300,7753" coordsize="109,115" path="m13366,7753l13345,7754,13350,7777,13358,7777,13395,7777,13395,7776,13384,7760,13366,7753xe" filled="true" fillcolor="#000000" stroked="false">
                <v:path arrowok="t"/>
                <v:fill type="solid"/>
              </v:shape>
            </v:group>
            <v:group style="position:absolute;left:13407;top:7715;width:133;height:133" coordorigin="13407,7715" coordsize="133,133">
              <v:shape style="position:absolute;left:13407;top:7715;width:133;height:133" coordorigin="13407,7715" coordsize="133,133" path="m13532,7790l13495,7790,13505,7830,13540,7822,13532,7790xe" filled="true" fillcolor="#000000" stroked="false">
                <v:path arrowok="t"/>
                <v:fill type="solid"/>
              </v:shape>
              <v:shape style="position:absolute;left:13407;top:7715;width:133;height:133" coordorigin="13407,7715" coordsize="133,133" path="m13514,7715l13479,7723,13489,7762,13469,7767,13476,7794,13495,7790,13532,7790,13514,7715xe" filled="true" fillcolor="#000000" stroked="false">
                <v:path arrowok="t"/>
                <v:fill type="solid"/>
              </v:shape>
              <v:shape style="position:absolute;left:13407;top:7715;width:133;height:133" coordorigin="13407,7715" coordsize="133,133" path="m13442,7732l13407,7741,13433,7848,13467,7839,13442,7732xe" filled="true" fillcolor="#000000" stroked="false">
                <v:path arrowok="t"/>
                <v:fill type="solid"/>
              </v:shape>
            </v:group>
            <v:group style="position:absolute;left:13588;top:7688;width:116;height:116" coordorigin="13588,7688" coordsize="116,116">
              <v:shape style="position:absolute;left:13588;top:7688;width:116;height:116" coordorigin="13588,7688" coordsize="116,116" path="m13623,7688l13588,7697,13614,7804,13649,7795,13623,7688xe" filled="true" fillcolor="#000000" stroked="false">
                <v:path arrowok="t"/>
                <v:fill type="solid"/>
              </v:shape>
              <v:shape style="position:absolute;left:13588;top:7688;width:116;height:116" coordorigin="13588,7688" coordsize="116,116" path="m13697,7755l13660,7764,13667,7791,13704,7782,13697,7755xe" filled="true" fillcolor="#000000" stroked="false">
                <v:path arrowok="t"/>
                <v:fill type="solid"/>
              </v:shape>
            </v:group>
            <v:group style="position:absolute;left:13694;top:7663;width:61;height:116" coordorigin="13694,7663" coordsize="61,116">
              <v:shape style="position:absolute;left:13694;top:7663;width:61;height:116" coordorigin="13694,7663" coordsize="61,116" path="m13728,7663l13694,7671,13719,7778,13754,7770,13728,7663xe" filled="true" fillcolor="#000000" stroked="false">
                <v:path arrowok="t"/>
                <v:fill type="solid"/>
              </v:shape>
            </v:group>
            <v:group style="position:absolute;left:13753;top:7631;width:133;height:133" coordorigin="13753,7631" coordsize="133,133">
              <v:shape style="position:absolute;left:13753;top:7631;width:133;height:133" coordorigin="13753,7631" coordsize="133,133" path="m13783,7650l13753,7657,13778,7764,13810,7756,13785,7651,13783,7650xe" filled="true" fillcolor="#000000" stroked="false">
                <v:path arrowok="t"/>
                <v:fill type="solid"/>
              </v:shape>
              <v:shape style="position:absolute;left:13753;top:7631;width:133;height:133" coordorigin="13753,7631" coordsize="133,133" path="m13808,7668l13820,7721,13855,7746,13885,7738,13874,7692,13840,7692,13808,7668xe" filled="true" fillcolor="#000000" stroked="false">
                <v:path arrowok="t"/>
                <v:fill type="solid"/>
              </v:shape>
              <v:shape style="position:absolute;left:13753;top:7631;width:133;height:133" coordorigin="13753,7631" coordsize="133,133" path="m13859,7631l13827,7639,13840,7692,13874,7692,13859,7631xe" filled="true" fillcolor="#000000" stroked="false">
                <v:path arrowok="t"/>
                <v:fill type="solid"/>
              </v:shape>
            </v:group>
            <v:group style="position:absolute;left:13882;top:7603;width:120;height:130" coordorigin="13882,7603" coordsize="120,130">
              <v:shape style="position:absolute;left:13882;top:7603;width:120;height:130" coordorigin="13882,7603" coordsize="120,130" path="m13916,7618l13882,7626,13908,7733,13942,7724,13916,7618xe" filled="true" fillcolor="#000000" stroked="false">
                <v:path arrowok="t"/>
                <v:fill type="solid"/>
              </v:shape>
              <v:shape style="position:absolute;left:13882;top:7603;width:120;height:130" coordorigin="13882,7603" coordsize="120,130" path="m13995,7685l13954,7694,13960,7720,14001,7710,13995,7685xe" filled="true" fillcolor="#000000" stroked="false">
                <v:path arrowok="t"/>
                <v:fill type="solid"/>
              </v:shape>
              <v:shape style="position:absolute;left:13882;top:7603;width:120;height:130" coordorigin="13882,7603" coordsize="120,130" path="m13976,7646l13944,7654,13950,7678,13982,7670,13976,7646xe" filled="true" fillcolor="#000000" stroked="false">
                <v:path arrowok="t"/>
                <v:fill type="solid"/>
              </v:shape>
              <v:shape style="position:absolute;left:13882;top:7603;width:120;height:130" coordorigin="13882,7603" coordsize="120,130" path="m13975,7603l13934,7613,13941,7639,13981,7629,13975,7603xe" filled="true" fillcolor="#000000" stroked="false">
                <v:path arrowok="t"/>
                <v:fill type="solid"/>
              </v:shape>
            </v:group>
            <v:group style="position:absolute;left:1610;top:2410;width:975;height:975" coordorigin="1610,2410" coordsize="975,975">
              <v:shape style="position:absolute;left:1610;top:2410;width:975;height:975" coordorigin="1610,2410" coordsize="975,975" path="m2097,2410l2019,2416,1943,2435,1886,2458,1813,2501,1767,2539,1714,2596,1680,2646,1643,2720,1621,2794,1611,2857,1610,2898,1610,2917,1620,2997,1642,3072,1676,3142,1713,3197,1753,3242,1813,3293,1880,3333,1936,3357,2018,3378,2098,3385,2117,3384,2197,3374,2272,3352,2342,3318,2397,3282,2442,3242,2493,3182,2533,3115,2557,3058,2578,2977,2584,2917,2585,2897,2584,2877,2574,2797,2552,2723,2518,2652,2482,2597,2442,2552,2382,2501,2315,2461,2258,2437,2177,2416,2097,2410xe" filled="true" fillcolor="#ffffff" stroked="false">
                <v:path arrowok="t"/>
                <v:fill type="solid"/>
              </v:shape>
              <v:shape style="position:absolute;left:14019;top:662;width:1350;height:1770" type="#_x0000_t75" stroked="false">
                <v:imagedata r:id="rId18" o:title=""/>
              </v:shape>
            </v:group>
            <w10:wrap type="none"/>
          </v:group>
        </w:pict>
      </w:r>
      <w:r>
        <w:rPr>
          <w:rFonts w:ascii="Calibri"/>
          <w:b/>
          <w:sz w:val="61"/>
        </w:rPr>
        <w:t>november</w:t>
      </w:r>
      <w:r>
        <w:rPr>
          <w:rFonts w:ascii="Calibri"/>
          <w:sz w:val="61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33"/>
          <w:szCs w:val="33"/>
        </w:rPr>
      </w:pPr>
      <w:r>
        <w:rPr/>
        <w:br w:type="column"/>
      </w:r>
      <w:r>
        <w:rPr>
          <w:rFonts w:ascii="Calibri"/>
          <w:b/>
          <w:sz w:val="33"/>
        </w:rPr>
      </w:r>
    </w:p>
    <w:p>
      <w:pPr>
        <w:spacing w:line="133" w:lineRule="auto" w:before="0"/>
        <w:ind w:left="60" w:right="101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w w:val="130"/>
          <w:sz w:val="24"/>
        </w:rPr>
        <w:t>s</w:t>
      </w:r>
      <w:r>
        <w:rPr>
          <w:rFonts w:ascii="Calibri"/>
          <w:b/>
          <w:spacing w:val="-6"/>
          <w:w w:val="130"/>
          <w:sz w:val="24"/>
        </w:rPr>
        <w:t> </w:t>
      </w:r>
      <w:r>
        <w:rPr>
          <w:rFonts w:ascii="Calibri"/>
          <w:b/>
          <w:w w:val="130"/>
          <w:sz w:val="24"/>
        </w:rPr>
        <w:t>t</w:t>
      </w:r>
      <w:r>
        <w:rPr>
          <w:rFonts w:ascii="Calibri"/>
          <w:b/>
          <w:spacing w:val="-5"/>
          <w:w w:val="130"/>
          <w:sz w:val="24"/>
        </w:rPr>
        <w:t> </w:t>
      </w:r>
      <w:r>
        <w:rPr>
          <w:rFonts w:ascii="Calibri"/>
          <w:b/>
          <w:w w:val="115"/>
          <w:sz w:val="24"/>
        </w:rPr>
        <w:t>o</w:t>
      </w:r>
      <w:r>
        <w:rPr>
          <w:rFonts w:ascii="Calibri"/>
          <w:b/>
          <w:spacing w:val="2"/>
          <w:w w:val="115"/>
          <w:sz w:val="24"/>
        </w:rPr>
        <w:t> </w:t>
      </w:r>
      <w:r>
        <w:rPr>
          <w:rFonts w:ascii="Calibri"/>
          <w:b/>
          <w:w w:val="145"/>
          <w:sz w:val="24"/>
        </w:rPr>
        <w:t>r</w:t>
      </w:r>
      <w:r>
        <w:rPr>
          <w:rFonts w:ascii="Calibri"/>
          <w:b/>
          <w:spacing w:val="-13"/>
          <w:w w:val="145"/>
          <w:sz w:val="24"/>
        </w:rPr>
        <w:t> </w:t>
      </w:r>
      <w:r>
        <w:rPr>
          <w:rFonts w:ascii="Calibri"/>
          <w:b/>
          <w:w w:val="115"/>
          <w:sz w:val="24"/>
        </w:rPr>
        <w:t>y</w:t>
      </w:r>
      <w:r>
        <w:rPr>
          <w:rFonts w:ascii="Calibri"/>
          <w:b/>
          <w:w w:val="110"/>
          <w:sz w:val="24"/>
        </w:rPr>
        <w:t> </w:t>
      </w:r>
      <w:r>
        <w:rPr>
          <w:rFonts w:ascii="Calibri"/>
          <w:b/>
          <w:w w:val="145"/>
          <w:sz w:val="24"/>
        </w:rPr>
        <w:t>l</w:t>
      </w:r>
      <w:r>
        <w:rPr>
          <w:rFonts w:ascii="Calibri"/>
          <w:b/>
          <w:spacing w:val="-8"/>
          <w:w w:val="145"/>
          <w:sz w:val="24"/>
        </w:rPr>
        <w:t> </w:t>
      </w:r>
      <w:r>
        <w:rPr>
          <w:rFonts w:ascii="Calibri"/>
          <w:b/>
          <w:w w:val="115"/>
          <w:sz w:val="24"/>
        </w:rPr>
        <w:t>o</w:t>
      </w:r>
      <w:r>
        <w:rPr>
          <w:rFonts w:ascii="Calibri"/>
          <w:b/>
          <w:spacing w:val="8"/>
          <w:w w:val="115"/>
          <w:sz w:val="24"/>
        </w:rPr>
        <w:t> </w:t>
      </w:r>
      <w:r>
        <w:rPr>
          <w:rFonts w:ascii="Calibri"/>
          <w:b/>
          <w:w w:val="130"/>
          <w:sz w:val="24"/>
        </w:rPr>
        <w:t>f t</w:t>
      </w:r>
      <w:r>
        <w:rPr>
          <w:rFonts w:ascii="Calibri"/>
          <w:sz w:val="24"/>
        </w:rPr>
      </w:r>
    </w:p>
    <w:sectPr>
      <w:type w:val="continuous"/>
      <w:pgSz w:w="15840" w:h="12240" w:orient="landscape"/>
      <w:pgMar w:top="160" w:bottom="280" w:left="1520" w:right="1160"/>
      <w:cols w:num="2" w:equalWidth="0">
        <w:col w:w="12056" w:space="40"/>
        <w:col w:w="106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00" w:hanging="360"/>
        <w:jc w:val="left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bullet"/>
      <w:lvlText w:val="•"/>
      <w:lvlJc w:val="left"/>
      <w:pPr>
        <w:ind w:left="231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3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4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6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1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80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/>
      <w:b/>
      <w:bCs/>
      <w:sz w:val="61"/>
      <w:szCs w:val="6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wbur.org/artery/2018/11/07/east-boston-gentrification-zumix-stories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</dc:creator>
  <cp:keywords>DADbdOw_Vfw,BACc1bH92Jo</cp:keywords>
  <dc:title>project</dc:title>
  <dcterms:created xsi:type="dcterms:W3CDTF">2019-06-10T15:20:34Z</dcterms:created>
  <dcterms:modified xsi:type="dcterms:W3CDTF">2019-06-10T15:20:34Z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LastSaved">
    <vt:filetime>2019-06-10T00:00:00Z</vt:filetime>
  </property>
</Properties>
</file>